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EE56" w14:textId="77777777" w:rsidR="008213C7" w:rsidRDefault="008213C7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Appendix B (Page 1 of 2)</w:t>
      </w:r>
    </w:p>
    <w:p w14:paraId="50684A02" w14:textId="77777777" w:rsidR="008213C7" w:rsidRPr="00911D59" w:rsidRDefault="008213C7" w:rsidP="008213C7">
      <w:pPr>
        <w:autoSpaceDE w:val="0"/>
        <w:autoSpaceDN w:val="0"/>
        <w:adjustRightInd w:val="0"/>
        <w:rPr>
          <w:rFonts w:ascii="Arial Narrow" w:hAnsi="Arial Narrow" w:cs="Helvetica-Narrow-Bold"/>
          <w:bCs/>
          <w:sz w:val="20"/>
          <w:szCs w:val="20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8213C7" w:rsidRPr="009C3EF1" w14:paraId="3B339BC7" w14:textId="77777777" w:rsidTr="00D72465">
        <w:trPr>
          <w:jc w:val="center"/>
        </w:trPr>
        <w:tc>
          <w:tcPr>
            <w:tcW w:w="9776" w:type="dxa"/>
            <w:shd w:val="clear" w:color="auto" w:fill="365F91" w:themeFill="accent1" w:themeFillShade="BF"/>
          </w:tcPr>
          <w:p w14:paraId="4BEC16CD" w14:textId="77777777" w:rsidR="008213C7" w:rsidRPr="009C3EF1" w:rsidRDefault="008213C7" w:rsidP="00D72465">
            <w:pPr>
              <w:pStyle w:val="Header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REFURBISHED WORKPLACE PREOCCUPATION INSPECTION</w:t>
            </w:r>
          </w:p>
        </w:tc>
      </w:tr>
    </w:tbl>
    <w:p w14:paraId="45EBEAF3" w14:textId="77777777" w:rsidR="008213C7" w:rsidRDefault="008213C7" w:rsidP="008213C7">
      <w:pPr>
        <w:pStyle w:val="Header"/>
        <w:rPr>
          <w:rFonts w:ascii="Arial Narrow" w:hAnsi="Arial Narrow"/>
          <w:b/>
          <w:sz w:val="20"/>
          <w:szCs w:val="20"/>
        </w:rPr>
      </w:pPr>
    </w:p>
    <w:p w14:paraId="06A134F6" w14:textId="77777777" w:rsidR="008213C7" w:rsidRPr="00207FFC" w:rsidRDefault="008213C7" w:rsidP="008213C7">
      <w:pPr>
        <w:rPr>
          <w:rFonts w:ascii="Arial Narrow" w:eastAsia="Times New Roman" w:hAnsi="Arial Narrow"/>
          <w:b/>
          <w:bCs/>
          <w:sz w:val="18"/>
          <w:szCs w:val="18"/>
          <w:lang w:eastAsia="en-AU"/>
        </w:rPr>
      </w:pP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The following has been developed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to assist managers/supervisors occupying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a 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newly refurbished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workplace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using an Infrastructure Project Manager (PM).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Using this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template demonstrates that work health and safety risks are being managed.  The template should be completed by a representative of the school/area occupying the space and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the PM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.  Advice on the use of this template can be requested from </w:t>
      </w:r>
      <w:hyperlink r:id="rId9" w:history="1">
        <w:r w:rsidRPr="00207FFC">
          <w:rPr>
            <w:rStyle w:val="Hyperlink"/>
            <w:rFonts w:ascii="Arial Narrow" w:eastAsia="Times New Roman" w:hAnsi="Arial Narrow"/>
            <w:b/>
            <w:bCs/>
            <w:sz w:val="18"/>
            <w:szCs w:val="18"/>
            <w:lang w:eastAsia="en-AU"/>
          </w:rPr>
          <w:t>hswteam@adelaide.edu.au</w:t>
        </w:r>
      </w:hyperlink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.</w:t>
      </w:r>
    </w:p>
    <w:p w14:paraId="71797C2F" w14:textId="77777777" w:rsidR="008213C7" w:rsidRPr="00911D59" w:rsidRDefault="008213C7" w:rsidP="008213C7">
      <w:pPr>
        <w:rPr>
          <w:rFonts w:ascii="Arial Narrow" w:eastAsia="Times New Roman" w:hAnsi="Arial Narrow"/>
          <w:bCs/>
          <w:sz w:val="20"/>
          <w:szCs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740"/>
        <w:gridCol w:w="2490"/>
      </w:tblGrid>
      <w:tr w:rsidR="008213C7" w14:paraId="73120D33" w14:textId="77777777" w:rsidTr="00D72465">
        <w:tc>
          <w:tcPr>
            <w:tcW w:w="3539" w:type="dxa"/>
          </w:tcPr>
          <w:p w14:paraId="5C9E0777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School/Branch</w:t>
            </w:r>
          </w:p>
        </w:tc>
        <w:tc>
          <w:tcPr>
            <w:tcW w:w="3740" w:type="dxa"/>
          </w:tcPr>
          <w:p w14:paraId="35914BC1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0" w:type="dxa"/>
          </w:tcPr>
          <w:p w14:paraId="2213F7B1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Date</w:t>
            </w:r>
          </w:p>
        </w:tc>
      </w:tr>
      <w:tr w:rsidR="008213C7" w14:paraId="63F59D96" w14:textId="77777777" w:rsidTr="00D72465">
        <w:tc>
          <w:tcPr>
            <w:tcW w:w="3539" w:type="dxa"/>
          </w:tcPr>
          <w:p w14:paraId="16915DCF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Location of room, building</w:t>
            </w:r>
          </w:p>
        </w:tc>
        <w:tc>
          <w:tcPr>
            <w:tcW w:w="6230" w:type="dxa"/>
            <w:gridSpan w:val="2"/>
          </w:tcPr>
          <w:p w14:paraId="61C88079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8213C7" w14:paraId="7B455207" w14:textId="77777777" w:rsidTr="00D72465">
        <w:tc>
          <w:tcPr>
            <w:tcW w:w="3539" w:type="dxa"/>
          </w:tcPr>
          <w:p w14:paraId="60AB7874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Person representing School/Area on the project working group</w:t>
            </w:r>
          </w:p>
        </w:tc>
        <w:tc>
          <w:tcPr>
            <w:tcW w:w="6230" w:type="dxa"/>
            <w:gridSpan w:val="2"/>
          </w:tcPr>
          <w:p w14:paraId="2D38E8BC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8213C7" w14:paraId="19F22492" w14:textId="77777777" w:rsidTr="00D72465">
        <w:tc>
          <w:tcPr>
            <w:tcW w:w="3539" w:type="dxa"/>
          </w:tcPr>
          <w:p w14:paraId="2D68DFAA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Person who will be supervising/managing the area going forward</w:t>
            </w:r>
          </w:p>
        </w:tc>
        <w:tc>
          <w:tcPr>
            <w:tcW w:w="6230" w:type="dxa"/>
            <w:gridSpan w:val="2"/>
          </w:tcPr>
          <w:p w14:paraId="2B593FD2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8213C7" w14:paraId="0EBBD070" w14:textId="77777777" w:rsidTr="00D72465">
        <w:tc>
          <w:tcPr>
            <w:tcW w:w="3539" w:type="dxa"/>
          </w:tcPr>
          <w:p w14:paraId="7971C13D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Activity to be conducted in the workplace</w:t>
            </w:r>
          </w:p>
        </w:tc>
        <w:tc>
          <w:tcPr>
            <w:tcW w:w="6230" w:type="dxa"/>
            <w:gridSpan w:val="2"/>
          </w:tcPr>
          <w:p w14:paraId="1C0F36F3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56380917" w14:textId="77777777" w:rsidR="008213C7" w:rsidRPr="00911D59" w:rsidRDefault="008213C7" w:rsidP="008213C7">
      <w:pPr>
        <w:rPr>
          <w:rFonts w:ascii="Arial Narrow" w:hAnsi="Arial Narrow"/>
          <w:sz w:val="10"/>
          <w:szCs w:val="10"/>
        </w:rPr>
      </w:pPr>
    </w:p>
    <w:p w14:paraId="3EC19E3B" w14:textId="77777777" w:rsidR="008213C7" w:rsidRDefault="008213C7" w:rsidP="008213C7">
      <w:pPr>
        <w:rPr>
          <w:rFonts w:ascii="Arial Narrow" w:eastAsia="Times New Roman" w:hAnsi="Arial Narrow"/>
          <w:bCs/>
          <w:sz w:val="20"/>
          <w:szCs w:val="20"/>
          <w:lang w:eastAsia="en-AU"/>
        </w:rPr>
      </w:pPr>
      <w:r w:rsidRPr="00911D59">
        <w:rPr>
          <w:rFonts w:ascii="Arial Narrow" w:eastAsia="Times New Roman" w:hAnsi="Arial Narrow"/>
          <w:bCs/>
          <w:sz w:val="20"/>
          <w:szCs w:val="20"/>
          <w:lang w:eastAsia="en-AU"/>
        </w:rPr>
        <w:t xml:space="preserve">Check each box </w:t>
      </w:r>
      <w:r>
        <w:rPr>
          <w:rFonts w:ascii="Arial Narrow" w:eastAsia="Times New Roman" w:hAnsi="Arial Narrow"/>
          <w:bCs/>
          <w:sz w:val="20"/>
          <w:szCs w:val="20"/>
          <w:lang w:eastAsia="en-AU"/>
        </w:rPr>
        <w:t xml:space="preserve">as applicable i.e. </w:t>
      </w:r>
      <w:r w:rsidRPr="00911D59">
        <w:rPr>
          <w:rFonts w:ascii="Arial Narrow" w:eastAsia="Times New Roman" w:hAnsi="Arial Narrow"/>
          <w:bCs/>
          <w:sz w:val="20"/>
          <w:szCs w:val="20"/>
          <w:lang w:eastAsia="en-AU"/>
        </w:rPr>
        <w:t>once the requirement has been completed</w:t>
      </w:r>
      <w:r>
        <w:rPr>
          <w:rFonts w:ascii="Arial Narrow" w:eastAsia="Times New Roman" w:hAnsi="Arial Narrow"/>
          <w:bCs/>
          <w:sz w:val="20"/>
          <w:szCs w:val="20"/>
          <w:lang w:eastAsia="en-AU"/>
        </w:rPr>
        <w:t xml:space="preserve"> or indicate if not applicable</w:t>
      </w:r>
      <w:r w:rsidRPr="00911D59">
        <w:rPr>
          <w:rFonts w:ascii="Arial Narrow" w:eastAsia="Times New Roman" w:hAnsi="Arial Narrow"/>
          <w:bCs/>
          <w:sz w:val="20"/>
          <w:szCs w:val="20"/>
          <w:lang w:eastAsia="en-AU"/>
        </w:rPr>
        <w:t>.</w:t>
      </w:r>
    </w:p>
    <w:p w14:paraId="24E02656" w14:textId="77777777" w:rsidR="008213C7" w:rsidRPr="00911D59" w:rsidRDefault="008213C7" w:rsidP="008213C7">
      <w:pPr>
        <w:rPr>
          <w:rFonts w:ascii="Arial Narrow" w:eastAsia="Times New Roman" w:hAnsi="Arial Narrow"/>
          <w:bCs/>
          <w:sz w:val="10"/>
          <w:szCs w:val="10"/>
          <w:lang w:eastAsia="en-A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8788"/>
      </w:tblGrid>
      <w:tr w:rsidR="008213C7" w:rsidRPr="009C3EF1" w14:paraId="0B78A4DD" w14:textId="77777777" w:rsidTr="00D72465">
        <w:tc>
          <w:tcPr>
            <w:tcW w:w="98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62B701B" w14:textId="77777777" w:rsidR="008213C7" w:rsidRPr="009C3EF1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 xml:space="preserve">Step 1:  Prior to moving into a refurbished location </w:t>
            </w:r>
          </w:p>
        </w:tc>
      </w:tr>
      <w:tr w:rsidR="008213C7" w:rsidRPr="006D089E" w14:paraId="72E345B5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958BA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D9204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7102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The workplace was physically checked by the parties listed above on                /             /                    and</w:t>
            </w:r>
          </w:p>
          <w:p w14:paraId="5B470D20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6D089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89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D089E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assessed as fit for purpose for the activities to be conducted; or</w:t>
            </w:r>
          </w:p>
          <w:p w14:paraId="4FCF75B2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6D089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89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D089E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modifications/changes or defects to the building fabric, fixtures, fittings were identified and have been provided to the project manager to correct.</w:t>
            </w:r>
          </w:p>
          <w:p w14:paraId="64E2FBD0" w14:textId="77777777" w:rsidR="008213C7" w:rsidRPr="006F6045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13C7" w:rsidRPr="006D089E" w14:paraId="19CA8F00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62738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B4990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1F853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Where co-location arrangements apply, the activities of adjoining workplaces have been identified to determine if there are any potential risks to the health and safety of any person and/or the proposed activity to be conducted in the space.</w:t>
            </w:r>
          </w:p>
          <w:p w14:paraId="27B047EB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potential risks identified _____________________________________________________________________</w:t>
            </w:r>
          </w:p>
          <w:p w14:paraId="30C3CBF4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 potential risks.</w:t>
            </w:r>
          </w:p>
          <w:p w14:paraId="6274115A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6D089E" w14:paraId="08029808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CBCA8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E41B6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BC44C" w14:textId="77777777" w:rsidR="008213C7" w:rsidRPr="00A07323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Where 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co-location arrangement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apply, the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workers/students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who 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share a workplace have been informed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by the school/area occupying the space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of any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of their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activity that may impact the safety or activities of any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adjoining workplaces.</w:t>
            </w:r>
          </w:p>
          <w:p w14:paraId="2D568801" w14:textId="77777777" w:rsidR="008213C7" w:rsidRPr="00A07323" w:rsidRDefault="008213C7" w:rsidP="00D72465">
            <w:pPr>
              <w:rPr>
                <w:rFonts w:ascii="Arial Narrow" w:eastAsia="Times New Roman" w:hAnsi="Arial Narrow"/>
                <w:bCs/>
                <w:i/>
                <w:sz w:val="20"/>
                <w:szCs w:val="20"/>
                <w:lang w:eastAsia="en-AU"/>
              </w:rPr>
            </w:pPr>
            <w:r w:rsidRPr="00A0732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32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0732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07323"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 xml:space="preserve">:  </w:t>
            </w:r>
            <w:r w:rsidRPr="00A07323">
              <w:rPr>
                <w:rFonts w:ascii="Arial Narrow" w:hAnsi="Arial Narrow"/>
                <w:sz w:val="20"/>
                <w:szCs w:val="20"/>
              </w:rPr>
              <w:t>Risk Assessment/Safety Management Plan provided</w:t>
            </w:r>
            <w:r w:rsidRPr="00A07323">
              <w:rPr>
                <w:rFonts w:ascii="Arial Narrow" w:eastAsia="Times New Roman" w:hAnsi="Arial Narrow"/>
                <w:bCs/>
                <w:i/>
                <w:sz w:val="20"/>
                <w:szCs w:val="20"/>
                <w:lang w:eastAsia="en-AU"/>
              </w:rPr>
              <w:t xml:space="preserve"> (attach any documents)</w:t>
            </w:r>
            <w:r>
              <w:rPr>
                <w:rFonts w:ascii="Arial Narrow" w:eastAsia="Times New Roman" w:hAnsi="Arial Narrow"/>
                <w:bCs/>
                <w:i/>
                <w:sz w:val="20"/>
                <w:szCs w:val="20"/>
                <w:lang w:eastAsia="en-AU"/>
              </w:rPr>
              <w:t>.</w:t>
            </w:r>
          </w:p>
          <w:p w14:paraId="6BAC5385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11D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07323">
              <w:rPr>
                <w:rFonts w:ascii="Arial Narrow" w:hAnsi="Arial Narrow"/>
                <w:sz w:val="20"/>
                <w:szCs w:val="20"/>
              </w:rPr>
              <w:t>No.  Not required.  No activities will impact on the safety of any other person.</w:t>
            </w:r>
          </w:p>
          <w:p w14:paraId="4D0D0842" w14:textId="77777777" w:rsidR="008213C7" w:rsidRPr="00A07323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6D089E" w14:paraId="418EFCC6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F2C64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6EF18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F1B60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Access restrictions to hazardous plant/equipment/chemicals/substances are in place.  </w:t>
            </w:r>
          </w:p>
          <w:p w14:paraId="3239F96F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(Note: Access to the workplace outside normal hours should be arranged through Security).</w:t>
            </w:r>
          </w:p>
          <w:p w14:paraId="7522DCB4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  <w:p w14:paraId="5579ED3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6D089E" w14:paraId="146E0E31" w14:textId="77777777" w:rsidTr="00D72465"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419F0" w14:textId="77777777" w:rsidR="008213C7" w:rsidRPr="00A07323" w:rsidRDefault="008213C7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 w:rsidRPr="00A0732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Comments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/Actions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E3D624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5A9B07A1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0880A28E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49E8C6C0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021D9131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4357A552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9C3EF1" w14:paraId="266781FC" w14:textId="77777777" w:rsidTr="00D72465">
        <w:tc>
          <w:tcPr>
            <w:tcW w:w="98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D231849" w14:textId="77777777" w:rsidR="008213C7" w:rsidRPr="009C3EF1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 xml:space="preserve">Step 2:  </w:t>
            </w:r>
            <w:r w:rsidRPr="009C3EF1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Pr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e-occupation, installation and set- up (i.e. prior to commencement of any work related activity)</w:t>
            </w:r>
          </w:p>
        </w:tc>
      </w:tr>
      <w:tr w:rsidR="008213C7" w:rsidRPr="009C3EF1" w14:paraId="7B73E5A4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75BD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BC1A7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11663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Supervisor/Manager is satisfied that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plant/equipment, or any other item/substance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required for their activities and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in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stalled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as part of the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project is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/are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fit for purpose.</w:t>
            </w:r>
          </w:p>
          <w:p w14:paraId="18A48AF7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213C7" w:rsidRPr="009C3EF1" w14:paraId="4474598A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DC276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9E256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CE34B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P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lant/equipment has been installed and tested by a competent person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</w:p>
          <w:p w14:paraId="0BB89D39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213C7" w:rsidRPr="009C3EF1" w14:paraId="3C1B4777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BE810" w14:textId="77777777" w:rsidR="008213C7" w:rsidRPr="00483A41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27AFC" w14:textId="77777777" w:rsidR="008213C7" w:rsidRPr="00483A41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51933" w14:textId="1D347289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Supervisor/Manager holds required registration, licences and/or permits for </w:t>
            </w:r>
            <w:r w:rsidRPr="0073057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chemicals, plant/equipment, radiation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, high risk work etc as required.  (Contact </w:t>
            </w:r>
            <w:hyperlink r:id="rId10" w:history="1">
              <w:r w:rsidRPr="00CF512A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hswteam@adelaide.edu.au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for assistance if required.)</w:t>
            </w:r>
          </w:p>
          <w:p w14:paraId="0934728D" w14:textId="77777777" w:rsidR="008213C7" w:rsidRPr="00DD4E8D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213C7" w:rsidRPr="009C3EF1" w14:paraId="2B810A34" w14:textId="77777777" w:rsidTr="00D72465"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17B91" w14:textId="77777777" w:rsidR="008213C7" w:rsidRPr="00A07323" w:rsidRDefault="008213C7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 w:rsidRPr="00A0732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Comments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/Actions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E53A0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5F1AF4F8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2834B1C0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0893DC8F" w14:textId="77777777" w:rsidR="008213C7" w:rsidRPr="00A07323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</w:tbl>
    <w:p w14:paraId="589CABAA" w14:textId="77777777" w:rsidR="00A170E2" w:rsidRDefault="00A170E2" w:rsidP="00A170E2">
      <w:pPr>
        <w:pStyle w:val="Header"/>
        <w:rPr>
          <w:rFonts w:ascii="Arial Narrow" w:hAnsi="Arial Narrow"/>
          <w:b/>
          <w:sz w:val="20"/>
          <w:szCs w:val="20"/>
        </w:rPr>
      </w:pPr>
    </w:p>
    <w:p w14:paraId="6490C728" w14:textId="7B1B125E" w:rsidR="008213C7" w:rsidRDefault="008213C7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Appendix B (Page 2 of 2)</w:t>
      </w:r>
    </w:p>
    <w:p w14:paraId="21352E03" w14:textId="77777777" w:rsidR="008213C7" w:rsidRPr="00911D59" w:rsidRDefault="008213C7" w:rsidP="008213C7">
      <w:pPr>
        <w:autoSpaceDE w:val="0"/>
        <w:autoSpaceDN w:val="0"/>
        <w:adjustRightInd w:val="0"/>
        <w:rPr>
          <w:rFonts w:ascii="Arial Narrow" w:hAnsi="Arial Narrow" w:cs="Helvetica-Narrow-Bold"/>
          <w:bCs/>
          <w:sz w:val="20"/>
          <w:szCs w:val="20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8213C7" w:rsidRPr="009C3EF1" w14:paraId="0D9A31F1" w14:textId="77777777" w:rsidTr="00D72465">
        <w:trPr>
          <w:jc w:val="center"/>
        </w:trPr>
        <w:tc>
          <w:tcPr>
            <w:tcW w:w="9777" w:type="dxa"/>
            <w:shd w:val="clear" w:color="auto" w:fill="365F91" w:themeFill="accent1" w:themeFillShade="BF"/>
          </w:tcPr>
          <w:p w14:paraId="1032F2D3" w14:textId="77777777" w:rsidR="008213C7" w:rsidRPr="009C3EF1" w:rsidRDefault="008213C7" w:rsidP="00D72465">
            <w:pPr>
              <w:pStyle w:val="Header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REFURBISHED WORKPLACE PREOCCUPATION INSPECTION</w:t>
            </w:r>
          </w:p>
        </w:tc>
      </w:tr>
    </w:tbl>
    <w:p w14:paraId="6F7AA13F" w14:textId="77777777" w:rsidR="008213C7" w:rsidRDefault="008213C7" w:rsidP="008213C7">
      <w:pPr>
        <w:pStyle w:val="Header"/>
        <w:rPr>
          <w:rFonts w:ascii="Arial Narrow" w:hAnsi="Arial Narrow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8788"/>
      </w:tblGrid>
      <w:tr w:rsidR="008213C7" w:rsidRPr="009C3EF1" w14:paraId="73D294BE" w14:textId="77777777" w:rsidTr="00D72465">
        <w:tc>
          <w:tcPr>
            <w:tcW w:w="9889" w:type="dxa"/>
            <w:gridSpan w:val="3"/>
            <w:tcBorders>
              <w:left w:val="single" w:sz="4" w:space="0" w:color="auto"/>
            </w:tcBorders>
            <w:shd w:val="clear" w:color="auto" w:fill="000000" w:themeFill="text1"/>
          </w:tcPr>
          <w:p w14:paraId="4E88DEA7" w14:textId="77777777" w:rsidR="008213C7" w:rsidRPr="006D089E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 xml:space="preserve">Step 3:  </w:t>
            </w:r>
            <w:r w:rsidRPr="006D089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Hazard Management</w:t>
            </w:r>
          </w:p>
        </w:tc>
      </w:tr>
      <w:tr w:rsidR="008213C7" w:rsidRPr="009C3EF1" w14:paraId="128D3CED" w14:textId="77777777" w:rsidTr="00D72465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70A12253" w14:textId="77777777" w:rsidR="008213C7" w:rsidRPr="00483A41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0AEBA2B" w14:textId="77777777" w:rsidR="008213C7" w:rsidRPr="00483A41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</w:tcBorders>
            <w:shd w:val="clear" w:color="auto" w:fill="auto"/>
          </w:tcPr>
          <w:p w14:paraId="7A28F2BD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The supervisor/manager has identified the h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azards associated with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any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activity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(s) and:</w:t>
            </w:r>
          </w:p>
          <w:p w14:paraId="0FF524E4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6D089E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89E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6D089E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 a risk a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ssessment(s) ha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been co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mpleted (if required) in accordance with the HSW </w:t>
            </w:r>
            <w:hyperlink r:id="rId11" w:history="1">
              <w:r w:rsidRPr="00A10A5C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Hazard Management</w:t>
              </w:r>
            </w:hyperlink>
            <w:r>
              <w:rPr>
                <w:rStyle w:val="Hyperlink"/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procedure;</w:t>
            </w:r>
          </w:p>
          <w:p w14:paraId="4A94E56A" w14:textId="77777777" w:rsidR="008213C7" w:rsidRPr="00483A41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83A41">
              <w:rPr>
                <w:rFonts w:ascii="Arial Narrow" w:hAnsi="Arial Narrow"/>
                <w:sz w:val="20"/>
                <w:szCs w:val="20"/>
              </w:rPr>
              <w:t xml:space="preserve">  c</w:t>
            </w:r>
            <w:r w:rsidRPr="00483A41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ontrol measures are in place to ensure that the risk is eliminated or reduced as far as reasonably practicable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;</w:t>
            </w:r>
          </w:p>
          <w:p w14:paraId="4D320240" w14:textId="0FD00101" w:rsidR="008213C7" w:rsidRPr="006D089E" w:rsidRDefault="008213C7" w:rsidP="00D72465">
            <w:pPr>
              <w:ind w:left="346" w:hanging="346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83A41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 emergency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contingency arrangements are in place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or available nearby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e.g.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f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irst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id kits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,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trained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f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irst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iders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w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ardens. (Note: information is available for </w:t>
            </w:r>
            <w:hyperlink r:id="rId12" w:history="1">
              <w:r w:rsidRPr="00C31E74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First Aid Assessments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</w:t>
            </w:r>
            <w:hyperlink r:id="rId13" w:history="1">
              <w:r w:rsidRPr="00C31E74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Warden Networks</w:t>
              </w:r>
            </w:hyperlink>
            <w:r>
              <w:rPr>
                <w:rStyle w:val="Hyperlink"/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)</w:t>
            </w:r>
          </w:p>
        </w:tc>
      </w:tr>
      <w:tr w:rsidR="008213C7" w:rsidRPr="009C3EF1" w14:paraId="2565F108" w14:textId="77777777" w:rsidTr="00D72465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4F67043F" w14:textId="77777777" w:rsidR="008213C7" w:rsidRPr="00483A41" w:rsidRDefault="008213C7" w:rsidP="00D7246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E1ACEE9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</w:tcBorders>
            <w:shd w:val="clear" w:color="auto" w:fill="auto"/>
          </w:tcPr>
          <w:p w14:paraId="25809B4F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Where required,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Safe Operating Procedure(s)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ha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ve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been documented where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instruction (level 2 information, instruction, training) is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required as a control measure.</w:t>
            </w:r>
          </w:p>
          <w:p w14:paraId="51D2F74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not required</w:t>
            </w:r>
          </w:p>
        </w:tc>
      </w:tr>
      <w:tr w:rsidR="008213C7" w:rsidRPr="009C3EF1" w14:paraId="647EE600" w14:textId="77777777" w:rsidTr="00D72465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52DC9240" w14:textId="77777777" w:rsidR="008213C7" w:rsidRPr="00483A41" w:rsidRDefault="008213C7" w:rsidP="00D7246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2E392FD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tcBorders>
              <w:left w:val="single" w:sz="4" w:space="0" w:color="auto"/>
            </w:tcBorders>
            <w:shd w:val="clear" w:color="auto" w:fill="auto"/>
          </w:tcPr>
          <w:p w14:paraId="1F8AE9C6" w14:textId="77777777" w:rsidR="008213C7" w:rsidRPr="00F3267F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Processes have been developed for the </w:t>
            </w:r>
            <w:hyperlink r:id="rId14" w:history="1">
              <w:r w:rsidRPr="00DD4E8D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provision of information instruction and training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for workers/students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to the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area of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wor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k where required; including local induction, task specific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activities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, emergency management, and the management of records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</w:p>
          <w:p w14:paraId="2F372021" w14:textId="77777777" w:rsidR="008213C7" w:rsidRPr="00F3267F" w:rsidRDefault="008213C7" w:rsidP="00D72465">
            <w:pPr>
              <w:ind w:left="346" w:hanging="346"/>
              <w:rPr>
                <w:rFonts w:ascii="Arial Narrow" w:hAnsi="Arial Narrow"/>
                <w:sz w:val="20"/>
                <w:szCs w:val="20"/>
              </w:rPr>
            </w:pPr>
            <w:r w:rsidRPr="00F3267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7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3267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3267F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Documented process in place which includes Hazard Register, Risk Assessment(s), SOP(s), Induction template/info </w:t>
            </w:r>
          </w:p>
          <w:p w14:paraId="70D86B9A" w14:textId="77777777" w:rsidR="008213C7" w:rsidRPr="00F3267F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F3267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7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3267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3267F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F3267F">
              <w:rPr>
                <w:rFonts w:ascii="Arial Narrow" w:hAnsi="Arial Narrow"/>
                <w:sz w:val="20"/>
                <w:szCs w:val="20"/>
              </w:rPr>
              <w:t>ther</w:t>
            </w:r>
            <w:r>
              <w:rPr>
                <w:rFonts w:ascii="Arial Narrow" w:hAnsi="Arial Narrow"/>
                <w:sz w:val="20"/>
                <w:szCs w:val="20"/>
              </w:rPr>
              <w:t xml:space="preserve"> arrangement</w:t>
            </w:r>
            <w:r w:rsidRPr="00F3267F">
              <w:rPr>
                <w:rFonts w:ascii="Arial Narrow" w:hAnsi="Arial Narrow"/>
                <w:sz w:val="20"/>
                <w:szCs w:val="20"/>
              </w:rPr>
              <w:t xml:space="preserve"> (please specify)</w:t>
            </w:r>
          </w:p>
          <w:p w14:paraId="39A4D613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03B57CB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9C3EF1" w14:paraId="56B0FD84" w14:textId="77777777" w:rsidTr="00D72465">
        <w:tc>
          <w:tcPr>
            <w:tcW w:w="11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4A868F" w14:textId="77777777" w:rsidR="008213C7" w:rsidRPr="00A10A5C" w:rsidRDefault="008213C7" w:rsidP="00D7246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732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Comments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/Actions</w:t>
            </w:r>
          </w:p>
        </w:tc>
        <w:tc>
          <w:tcPr>
            <w:tcW w:w="8788" w:type="dxa"/>
            <w:tcBorders>
              <w:left w:val="single" w:sz="4" w:space="0" w:color="auto"/>
            </w:tcBorders>
            <w:shd w:val="clear" w:color="auto" w:fill="auto"/>
          </w:tcPr>
          <w:p w14:paraId="0D18FFC2" w14:textId="77777777" w:rsidR="008213C7" w:rsidRPr="00F44932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31866DB" w14:textId="77777777" w:rsidR="008213C7" w:rsidRPr="00F44932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2A2EADEF" w14:textId="77777777" w:rsidR="008213C7" w:rsidRPr="00F44932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5BD38383" w14:textId="77777777" w:rsidR="008213C7" w:rsidRPr="00F44932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5C6922B0" w14:textId="77777777" w:rsidR="008213C7" w:rsidRPr="00F44932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48649B92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</w:tbl>
    <w:p w14:paraId="5EFA83BF" w14:textId="77777777" w:rsidR="008213C7" w:rsidRPr="009C3EF1" w:rsidRDefault="008213C7" w:rsidP="008213C7">
      <w:pPr>
        <w:rPr>
          <w:rFonts w:ascii="Arial Narrow" w:eastAsia="Times New Roman" w:hAnsi="Arial Narrow"/>
          <w:bCs/>
          <w:sz w:val="10"/>
          <w:szCs w:val="10"/>
          <w:lang w:eastAsia="en-AU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8"/>
        <w:gridCol w:w="8791"/>
        <w:gridCol w:w="47"/>
      </w:tblGrid>
      <w:tr w:rsidR="008213C7" w:rsidRPr="009C3EF1" w14:paraId="679D8389" w14:textId="77777777" w:rsidTr="00D72465">
        <w:tc>
          <w:tcPr>
            <w:tcW w:w="996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B9D2B93" w14:textId="77777777" w:rsidR="008213C7" w:rsidRPr="009C3EF1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Following the occupation of the workplace</w:t>
            </w:r>
          </w:p>
        </w:tc>
      </w:tr>
      <w:tr w:rsidR="008213C7" w:rsidRPr="009C3EF1" w14:paraId="30E7F78D" w14:textId="77777777" w:rsidTr="00D72465">
        <w:trPr>
          <w:gridAfter w:val="1"/>
          <w:wAfter w:w="47" w:type="dxa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C1682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836BE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8F5B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Supervisors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/managers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are aware of their WHS Legislative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HSW Handbook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responsibilities to monitor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that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activities are conducted in accordance with the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control measures included on the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Risk Assessment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(e.g.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Safe Operating Procedure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,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where applicable)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to consult with relevant workers/students or others impacted by the activities should they change over time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</w:p>
        </w:tc>
      </w:tr>
      <w:tr w:rsidR="008213C7" w:rsidRPr="009C3EF1" w14:paraId="109B0A8A" w14:textId="77777777" w:rsidTr="00D72465">
        <w:trPr>
          <w:gridAfter w:val="1"/>
          <w:wAfter w:w="47" w:type="dxa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14:paraId="4E10B649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722DF518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91" w:type="dxa"/>
            <w:tcBorders>
              <w:left w:val="single" w:sz="4" w:space="0" w:color="auto"/>
            </w:tcBorders>
            <w:shd w:val="clear" w:color="auto" w:fill="auto"/>
          </w:tcPr>
          <w:p w14:paraId="68208D1B" w14:textId="77777777" w:rsidR="008213C7" w:rsidRPr="00A10A5C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 process is in place to ensure plant/equipment is managed in accordance with the HSW Handbook process </w:t>
            </w:r>
            <w:hyperlink r:id="rId15" w:history="1">
              <w:r w:rsidRPr="00E65E71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Plant/Equipment Safety Management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to ensure the appropriate testing, maintenance and cleaning is completed.</w:t>
            </w:r>
          </w:p>
          <w:p w14:paraId="43D23A85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A10A5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A5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10A5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10A5C">
              <w:rPr>
                <w:rFonts w:ascii="Arial Narrow" w:hAnsi="Arial Narrow"/>
                <w:sz w:val="20"/>
                <w:szCs w:val="20"/>
              </w:rPr>
              <w:t xml:space="preserve">  Equipment requiring maintenance and/or testing ha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A10A5C">
              <w:rPr>
                <w:rFonts w:ascii="Arial Narrow" w:hAnsi="Arial Narrow"/>
                <w:sz w:val="20"/>
                <w:szCs w:val="20"/>
              </w:rPr>
              <w:t xml:space="preserve"> been added to the relevant database/record.</w:t>
            </w:r>
          </w:p>
          <w:p w14:paraId="731BE7DD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</w:p>
        </w:tc>
      </w:tr>
      <w:tr w:rsidR="008213C7" w:rsidRPr="009C3EF1" w14:paraId="15F0701F" w14:textId="77777777" w:rsidTr="00D72465">
        <w:trPr>
          <w:gridAfter w:val="1"/>
          <w:wAfter w:w="47" w:type="dxa"/>
        </w:trPr>
        <w:tc>
          <w:tcPr>
            <w:tcW w:w="11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F01059" w14:textId="77777777" w:rsidR="008213C7" w:rsidRDefault="008213C7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 w:rsidRPr="00A0732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Comments</w:t>
            </w:r>
          </w:p>
          <w:p w14:paraId="62AFF35B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/Actions</w:t>
            </w:r>
          </w:p>
        </w:tc>
        <w:tc>
          <w:tcPr>
            <w:tcW w:w="8791" w:type="dxa"/>
            <w:tcBorders>
              <w:left w:val="single" w:sz="4" w:space="0" w:color="auto"/>
            </w:tcBorders>
            <w:shd w:val="clear" w:color="auto" w:fill="auto"/>
          </w:tcPr>
          <w:p w14:paraId="1317DFC6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</w:tbl>
    <w:p w14:paraId="440A09C9" w14:textId="77777777" w:rsidR="008213C7" w:rsidRDefault="008213C7" w:rsidP="008213C7">
      <w:pPr>
        <w:jc w:val="right"/>
        <w:rPr>
          <w:rFonts w:ascii="Arial Narrow" w:eastAsia="Times New Roman" w:hAnsi="Arial Narrow"/>
          <w:bCs/>
          <w:sz w:val="10"/>
          <w:szCs w:val="10"/>
          <w:lang w:eastAsia="en-AU"/>
        </w:rPr>
      </w:pPr>
    </w:p>
    <w:p w14:paraId="55D8D49F" w14:textId="56A3EF96" w:rsidR="00432AE4" w:rsidRPr="00584D68" w:rsidRDefault="008213C7" w:rsidP="00432AE4">
      <w:pPr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All actions should be monitored to completion by the Supervisor/</w:t>
      </w:r>
      <w:r w:rsidRPr="00584D68">
        <w:rPr>
          <w:rFonts w:ascii="Arial Narrow" w:hAnsi="Arial Narrow"/>
          <w:b/>
          <w:sz w:val="20"/>
          <w:szCs w:val="20"/>
        </w:rPr>
        <w:t>manager</w:t>
      </w:r>
      <w:r w:rsidR="00432AE4" w:rsidRPr="00584D68">
        <w:rPr>
          <w:rFonts w:ascii="Arial Narrow" w:hAnsi="Arial Narrow"/>
          <w:b/>
          <w:sz w:val="20"/>
          <w:szCs w:val="20"/>
        </w:rPr>
        <w:t xml:space="preserve"> </w:t>
      </w:r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>and a</w:t>
      </w:r>
      <w:r w:rsidR="00584D68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>ny</w:t>
      </w:r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hyperlink w:anchor="safetyissue" w:history="1">
        <w:r w:rsidR="00432AE4" w:rsidRPr="00584D68">
          <w:rPr>
            <w:rStyle w:val="Hyperlink"/>
            <w:rFonts w:ascii="Arial Narrow" w:eastAsia="Times New Roman" w:hAnsi="Arial Narrow"/>
            <w:bCs/>
            <w:sz w:val="20"/>
            <w:szCs w:val="20"/>
            <w:lang w:eastAsia="en-AU"/>
          </w:rPr>
          <w:t>safety issue</w:t>
        </w:r>
      </w:hyperlink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reported in the University</w:t>
      </w:r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  <w:lang w:eastAsia="en-AU"/>
        </w:rPr>
        <w:t xml:space="preserve"> </w:t>
      </w:r>
      <w:hyperlink r:id="rId16" w:history="1">
        <w:r w:rsidR="00432AE4" w:rsidRPr="00584D68">
          <w:rPr>
            <w:rStyle w:val="Hyperlink"/>
            <w:rFonts w:ascii="Arial Narrow" w:eastAsia="Times New Roman" w:hAnsi="Arial Narrow"/>
            <w:bCs/>
            <w:sz w:val="20"/>
            <w:szCs w:val="20"/>
            <w:lang w:eastAsia="en-AU"/>
          </w:rPr>
          <w:t>online reporting system</w:t>
        </w:r>
      </w:hyperlink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</w:p>
    <w:p w14:paraId="50264A85" w14:textId="7A61C76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6805BCBC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3F267221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40F5432A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1C1E80AC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___________________________________________________    Name</w:t>
      </w:r>
      <w:r>
        <w:rPr>
          <w:rFonts w:ascii="Arial Narrow" w:hAnsi="Arial Narrow"/>
          <w:b/>
          <w:sz w:val="20"/>
          <w:szCs w:val="20"/>
        </w:rPr>
        <w:tab/>
        <w:t>____________________________          /            /</w:t>
      </w:r>
    </w:p>
    <w:p w14:paraId="593AF4DD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Signed by Supervisor/Manager of the area</w:t>
      </w:r>
    </w:p>
    <w:p w14:paraId="45D0ACD5" w14:textId="77777777" w:rsidR="008213C7" w:rsidRPr="008E67F3" w:rsidRDefault="008213C7" w:rsidP="008213C7">
      <w:pPr>
        <w:rPr>
          <w:rFonts w:ascii="Arial Narrow" w:hAnsi="Arial Narrow"/>
          <w:b/>
          <w:sz w:val="10"/>
          <w:szCs w:val="10"/>
        </w:rPr>
      </w:pPr>
    </w:p>
    <w:p w14:paraId="71834C74" w14:textId="77777777" w:rsidR="008213C7" w:rsidRDefault="008213C7" w:rsidP="008213C7">
      <w:pPr>
        <w:jc w:val="center"/>
        <w:rPr>
          <w:rFonts w:ascii="Arial Narrow" w:hAnsi="Arial Narrow"/>
          <w:b/>
          <w:sz w:val="20"/>
          <w:szCs w:val="20"/>
        </w:rPr>
      </w:pPr>
    </w:p>
    <w:p w14:paraId="5518FF9E" w14:textId="77777777" w:rsidR="008213C7" w:rsidRDefault="008213C7" w:rsidP="008213C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This checklist should be filed (electronic or hard copy) with other Faculty/Branch HSW documents and </w:t>
      </w:r>
    </w:p>
    <w:p w14:paraId="3B132571" w14:textId="77777777" w:rsidR="008213C7" w:rsidRDefault="008213C7" w:rsidP="008213C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be available on request for auditing purposes. </w:t>
      </w:r>
    </w:p>
    <w:p w14:paraId="6890401B" w14:textId="77777777" w:rsidR="008213C7" w:rsidRDefault="008213C7" w:rsidP="008213C7">
      <w:pPr>
        <w:rPr>
          <w:rFonts w:ascii="Arial Narrow" w:hAnsi="Arial Narrow"/>
          <w:b/>
          <w:sz w:val="10"/>
          <w:szCs w:val="10"/>
        </w:rPr>
      </w:pPr>
    </w:p>
    <w:p w14:paraId="00F846C5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4FBFA9D0" w14:textId="77777777" w:rsidR="008213C7" w:rsidRDefault="008213C7" w:rsidP="008213C7">
      <w:r w:rsidRPr="009C3EF1">
        <w:rPr>
          <w:rFonts w:ascii="Arial Narrow" w:hAnsi="Arial Narrow"/>
          <w:b/>
          <w:sz w:val="20"/>
          <w:szCs w:val="20"/>
        </w:rPr>
        <w:t xml:space="preserve">Further </w:t>
      </w:r>
      <w:r w:rsidRPr="00A10A5C">
        <w:rPr>
          <w:rFonts w:ascii="Arial Narrow" w:hAnsi="Arial Narrow"/>
          <w:b/>
          <w:sz w:val="20"/>
          <w:szCs w:val="20"/>
        </w:rPr>
        <w:t>Information</w:t>
      </w:r>
      <w:r w:rsidRPr="0068019B">
        <w:rPr>
          <w:rFonts w:ascii="Arial Narrow" w:hAnsi="Arial Narrow"/>
          <w:sz w:val="20"/>
          <w:szCs w:val="20"/>
        </w:rPr>
        <w:t>:  Please</w:t>
      </w:r>
      <w:r w:rsidRPr="00A10A5C">
        <w:rPr>
          <w:rFonts w:ascii="Arial Narrow" w:hAnsi="Arial Narrow"/>
          <w:sz w:val="20"/>
          <w:szCs w:val="20"/>
        </w:rPr>
        <w:t xml:space="preserve"> contact a member of the</w:t>
      </w:r>
      <w:r>
        <w:rPr>
          <w:rFonts w:ascii="Arial Narrow" w:hAnsi="Arial Narrow"/>
          <w:sz w:val="20"/>
          <w:szCs w:val="20"/>
        </w:rPr>
        <w:t xml:space="preserve"> </w:t>
      </w:r>
      <w:hyperlink r:id="rId17" w:history="1">
        <w:r w:rsidRPr="00CF512A">
          <w:rPr>
            <w:rStyle w:val="Hyperlink"/>
            <w:rFonts w:ascii="Arial Narrow" w:hAnsi="Arial Narrow"/>
            <w:sz w:val="20"/>
            <w:szCs w:val="20"/>
          </w:rPr>
          <w:t>hswteam@adelaide.edu.au</w:t>
        </w:r>
      </w:hyperlink>
    </w:p>
    <w:p w14:paraId="3E1E046C" w14:textId="77777777" w:rsidR="0049537E" w:rsidRDefault="0049537E" w:rsidP="007023D8"/>
    <w:sectPr w:rsidR="0049537E" w:rsidSect="00A170E2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0" w:h="16840"/>
      <w:pgMar w:top="1134" w:right="987" w:bottom="1134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B113" w14:textId="77777777" w:rsidR="00371CF6" w:rsidRDefault="00371CF6" w:rsidP="00734DEC">
      <w:r>
        <w:separator/>
      </w:r>
    </w:p>
  </w:endnote>
  <w:endnote w:type="continuationSeparator" w:id="0">
    <w:p w14:paraId="772DA63F" w14:textId="77777777" w:rsidR="00371CF6" w:rsidRDefault="00371CF6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8C05" w14:textId="77777777" w:rsidR="00555B67" w:rsidRPr="007A3637" w:rsidRDefault="00555B67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2D80598F" w14:textId="77777777" w:rsidR="00555B67" w:rsidRDefault="00555B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D8C7" w14:textId="77777777" w:rsidR="00555B67" w:rsidRDefault="00555B67" w:rsidP="00B6267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207"/>
      <w:gridCol w:w="1268"/>
      <w:gridCol w:w="1824"/>
      <w:gridCol w:w="1372"/>
    </w:tblGrid>
    <w:tr w:rsidR="00555B67" w:rsidRPr="008E5E43" w14:paraId="050EBC45" w14:textId="77777777" w:rsidTr="00FD1E6E">
      <w:tc>
        <w:tcPr>
          <w:tcW w:w="1098" w:type="dxa"/>
        </w:tcPr>
        <w:p w14:paraId="1A494BD9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14:paraId="08EF798F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Workplace Monitoring</w:t>
          </w:r>
        </w:p>
      </w:tc>
      <w:tc>
        <w:tcPr>
          <w:tcW w:w="1268" w:type="dxa"/>
        </w:tcPr>
        <w:p w14:paraId="66171F7D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201FF5A0" w14:textId="6CBD1A83" w:rsidR="00555B67" w:rsidRPr="005C0814" w:rsidRDefault="005C0814" w:rsidP="00C57A65">
          <w:pPr>
            <w:rPr>
              <w:rFonts w:ascii="Arial Narrow" w:hAnsi="Arial Narrow"/>
              <w:sz w:val="14"/>
              <w:szCs w:val="14"/>
            </w:rPr>
          </w:pPr>
          <w:r w:rsidRPr="005C0814">
            <w:rPr>
              <w:rFonts w:ascii="Arial Narrow" w:hAnsi="Arial Narrow"/>
              <w:sz w:val="14"/>
              <w:szCs w:val="14"/>
            </w:rPr>
            <w:t>14 December 2022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1EAE3B" w14:textId="4CD0A656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9D5AAB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>
            <w:rPr>
              <w:rFonts w:ascii="Arial Narrow" w:hAnsi="Arial Narrow"/>
              <w:b/>
              <w:sz w:val="14"/>
              <w:szCs w:val="14"/>
            </w:rPr>
            <w:t>2.0</w:t>
          </w:r>
        </w:p>
      </w:tc>
    </w:tr>
    <w:tr w:rsidR="00555B67" w:rsidRPr="008E5E43" w14:paraId="1994795B" w14:textId="77777777" w:rsidTr="00FD1E6E">
      <w:tc>
        <w:tcPr>
          <w:tcW w:w="1098" w:type="dxa"/>
        </w:tcPr>
        <w:p w14:paraId="21594456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14:paraId="789F6397" w14:textId="41788EB2" w:rsidR="00555B67" w:rsidRPr="00247356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247356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 w:rsidR="000552C8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247356">
            <w:rPr>
              <w:rFonts w:ascii="Arial Narrow" w:hAnsi="Arial Narrow"/>
              <w:b/>
              <w:sz w:val="14"/>
              <w:szCs w:val="14"/>
            </w:rPr>
            <w:t>(</w:t>
          </w:r>
          <w:r>
            <w:rPr>
              <w:rFonts w:ascii="Arial Narrow" w:hAnsi="Arial Narrow"/>
              <w:b/>
              <w:sz w:val="14"/>
              <w:szCs w:val="14"/>
            </w:rPr>
            <w:t>University Operations)</w:t>
          </w:r>
        </w:p>
      </w:tc>
      <w:tc>
        <w:tcPr>
          <w:tcW w:w="1268" w:type="dxa"/>
        </w:tcPr>
        <w:p w14:paraId="15BC9B95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7FA96330" w14:textId="5D4135AB" w:rsidR="00555B67" w:rsidRPr="005C0814" w:rsidRDefault="005C0814" w:rsidP="00C57A65">
          <w:pPr>
            <w:rPr>
              <w:rFonts w:ascii="Arial Narrow" w:hAnsi="Arial Narrow"/>
              <w:sz w:val="14"/>
              <w:szCs w:val="14"/>
            </w:rPr>
          </w:pPr>
          <w:r w:rsidRPr="005C0814">
            <w:rPr>
              <w:rFonts w:ascii="Arial Narrow" w:hAnsi="Arial Narrow"/>
              <w:sz w:val="14"/>
              <w:szCs w:val="14"/>
            </w:rPr>
            <w:t>14 December 2025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4F3442" w14:textId="77777777" w:rsidR="00555B67" w:rsidRPr="008E5E43" w:rsidRDefault="00555B67" w:rsidP="00C57A65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2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11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555B67" w:rsidRPr="008E5E43" w14:paraId="2AC97F44" w14:textId="77777777" w:rsidTr="00FD1E6E">
      <w:tc>
        <w:tcPr>
          <w:tcW w:w="1098" w:type="dxa"/>
        </w:tcPr>
        <w:p w14:paraId="7000666E" w14:textId="77777777" w:rsidR="00555B67" w:rsidRPr="008E5E43" w:rsidRDefault="00555B67" w:rsidP="004934F6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14:paraId="5A668A03" w14:textId="77777777" w:rsidR="00555B67" w:rsidRPr="008E5E43" w:rsidRDefault="00555B67" w:rsidP="004934F6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0F2415F1" w14:textId="77777777" w:rsidR="00555B67" w:rsidRDefault="00555B67" w:rsidP="00D8543C">
    <w:pPr>
      <w:pStyle w:val="Captio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19E" w14:textId="77777777" w:rsidR="00555B67" w:rsidRDefault="00555B67">
    <w:pPr>
      <w:pStyle w:val="Footer"/>
    </w:pPr>
    <w:r>
      <w:rPr>
        <w:noProof/>
        <w:lang w:eastAsia="en-AU"/>
      </w:rPr>
      <w:drawing>
        <wp:inline distT="0" distB="0" distL="0" distR="0" wp14:anchorId="5C4EF6D1" wp14:editId="5C5FA20A">
          <wp:extent cx="6122035" cy="38354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35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5BD84BF9" wp14:editId="13E77058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info sheet_5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/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4031" w14:textId="77777777" w:rsidR="00371CF6" w:rsidRDefault="00371CF6" w:rsidP="00734DEC">
      <w:r>
        <w:separator/>
      </w:r>
    </w:p>
  </w:footnote>
  <w:footnote w:type="continuationSeparator" w:id="0">
    <w:p w14:paraId="7B625FA0" w14:textId="77777777" w:rsidR="00371CF6" w:rsidRDefault="00371CF6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27A" w14:textId="77777777" w:rsidR="00555B67" w:rsidRDefault="00555B67">
    <w:pPr>
      <w:pStyle w:val="Header"/>
    </w:pPr>
    <w:r>
      <w:rPr>
        <w:noProof/>
        <w:color w:val="7F7F7F" w:themeColor="text1" w:themeTint="80"/>
        <w:lang w:eastAsia="en-AU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3FC7A79" wp14:editId="07F32723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28575" b="25400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B85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1.85pt;margin-top:-11.35pt;width:483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1"/>
      <w:gridCol w:w="4898"/>
    </w:tblGrid>
    <w:tr w:rsidR="00555B67" w14:paraId="25FA4C4E" w14:textId="77777777" w:rsidTr="00DB6A80">
      <w:tc>
        <w:tcPr>
          <w:tcW w:w="4997" w:type="dxa"/>
        </w:tcPr>
        <w:p w14:paraId="15550126" w14:textId="77777777" w:rsidR="00555B67" w:rsidRDefault="00555B67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7919BADC" w14:textId="77777777" w:rsidR="00555B67" w:rsidRDefault="00555B67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6B2282A1" w14:textId="77777777" w:rsidR="00555B67" w:rsidRDefault="00555B67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16311F84" wp14:editId="7592CE76">
                <wp:extent cx="846331" cy="259080"/>
                <wp:effectExtent l="0" t="0" r="0" b="7620"/>
                <wp:docPr id="11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E22E2" w14:textId="77777777" w:rsidR="00555B67" w:rsidRDefault="00555B67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C0777F6" wp14:editId="6591CBD7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70968" id="Straight Connector 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" strokecolor="#4579b8 [304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5B8"/>
    <w:multiLevelType w:val="hybridMultilevel"/>
    <w:tmpl w:val="B89A730C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66F8D"/>
    <w:multiLevelType w:val="hybridMultilevel"/>
    <w:tmpl w:val="4BC67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33708"/>
    <w:multiLevelType w:val="hybridMultilevel"/>
    <w:tmpl w:val="145682F4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4431F"/>
    <w:multiLevelType w:val="hybridMultilevel"/>
    <w:tmpl w:val="3D0AF99C"/>
    <w:lvl w:ilvl="0" w:tplc="5560D6E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0874325"/>
    <w:multiLevelType w:val="hybridMultilevel"/>
    <w:tmpl w:val="EC762EBA"/>
    <w:lvl w:ilvl="0" w:tplc="E45AD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75A60"/>
    <w:multiLevelType w:val="hybridMultilevel"/>
    <w:tmpl w:val="9788A8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A30EE"/>
    <w:multiLevelType w:val="hybridMultilevel"/>
    <w:tmpl w:val="9DBA9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BC7755"/>
    <w:multiLevelType w:val="multilevel"/>
    <w:tmpl w:val="B778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945A0"/>
    <w:multiLevelType w:val="hybridMultilevel"/>
    <w:tmpl w:val="DA3CC83C"/>
    <w:lvl w:ilvl="0" w:tplc="5B9A915A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-320" w:hanging="360"/>
      </w:pPr>
      <w:rPr>
        <w:rFonts w:ascii="Courier New" w:hAnsi="Courier New" w:cs="Courier New" w:hint="default"/>
      </w:rPr>
    </w:lvl>
    <w:lvl w:ilvl="2" w:tplc="5B9A915A">
      <w:start w:val="1"/>
      <w:numFmt w:val="bullet"/>
      <w:lvlText w:val=""/>
      <w:lvlJc w:val="left"/>
      <w:pPr>
        <w:ind w:left="400" w:hanging="360"/>
      </w:pPr>
      <w:rPr>
        <w:rFonts w:ascii="Wingdings" w:hAnsi="Wingdings" w:hint="default"/>
        <w:color w:val="auto"/>
        <w:sz w:val="16"/>
        <w:szCs w:val="16"/>
      </w:rPr>
    </w:lvl>
    <w:lvl w:ilvl="3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</w:abstractNum>
  <w:abstractNum w:abstractNumId="9" w15:restartNumberingAfterBreak="0">
    <w:nsid w:val="1BF07C66"/>
    <w:multiLevelType w:val="hybridMultilevel"/>
    <w:tmpl w:val="6B3EC0A6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600F5"/>
    <w:multiLevelType w:val="multilevel"/>
    <w:tmpl w:val="EAECE4C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6F1D"/>
    <w:multiLevelType w:val="hybridMultilevel"/>
    <w:tmpl w:val="3D043D86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7B1242"/>
    <w:multiLevelType w:val="hybridMultilevel"/>
    <w:tmpl w:val="24DE9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140DDF"/>
    <w:multiLevelType w:val="hybridMultilevel"/>
    <w:tmpl w:val="C28C0AD8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8954D5"/>
    <w:multiLevelType w:val="hybridMultilevel"/>
    <w:tmpl w:val="8C3C826E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D6B4F"/>
    <w:multiLevelType w:val="hybridMultilevel"/>
    <w:tmpl w:val="BDDAE896"/>
    <w:lvl w:ilvl="0" w:tplc="0C09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804" w:hanging="360"/>
      </w:pPr>
    </w:lvl>
    <w:lvl w:ilvl="2" w:tplc="0C09001B">
      <w:start w:val="1"/>
      <w:numFmt w:val="lowerRoman"/>
      <w:lvlText w:val="%3."/>
      <w:lvlJc w:val="right"/>
      <w:pPr>
        <w:ind w:left="1524" w:hanging="180"/>
      </w:pPr>
    </w:lvl>
    <w:lvl w:ilvl="3" w:tplc="0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2964" w:hanging="360"/>
      </w:pPr>
    </w:lvl>
    <w:lvl w:ilvl="5" w:tplc="0C09001B" w:tentative="1">
      <w:start w:val="1"/>
      <w:numFmt w:val="lowerRoman"/>
      <w:lvlText w:val="%6."/>
      <w:lvlJc w:val="right"/>
      <w:pPr>
        <w:ind w:left="3684" w:hanging="180"/>
      </w:pPr>
    </w:lvl>
    <w:lvl w:ilvl="6" w:tplc="0C09000F" w:tentative="1">
      <w:start w:val="1"/>
      <w:numFmt w:val="decimal"/>
      <w:lvlText w:val="%7."/>
      <w:lvlJc w:val="left"/>
      <w:pPr>
        <w:ind w:left="4404" w:hanging="360"/>
      </w:pPr>
    </w:lvl>
    <w:lvl w:ilvl="7" w:tplc="0C090019" w:tentative="1">
      <w:start w:val="1"/>
      <w:numFmt w:val="lowerLetter"/>
      <w:lvlText w:val="%8."/>
      <w:lvlJc w:val="left"/>
      <w:pPr>
        <w:ind w:left="5124" w:hanging="360"/>
      </w:pPr>
    </w:lvl>
    <w:lvl w:ilvl="8" w:tplc="0C09001B" w:tentative="1">
      <w:start w:val="1"/>
      <w:numFmt w:val="lowerRoman"/>
      <w:lvlText w:val="%9."/>
      <w:lvlJc w:val="right"/>
      <w:pPr>
        <w:ind w:left="5844" w:hanging="180"/>
      </w:pPr>
    </w:lvl>
  </w:abstractNum>
  <w:abstractNum w:abstractNumId="16" w15:restartNumberingAfterBreak="0">
    <w:nsid w:val="35AF3C21"/>
    <w:multiLevelType w:val="hybridMultilevel"/>
    <w:tmpl w:val="3FF283AC"/>
    <w:lvl w:ilvl="0" w:tplc="FC6EA9CE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17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7A0A"/>
    <w:multiLevelType w:val="hybridMultilevel"/>
    <w:tmpl w:val="6D0CE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41104"/>
    <w:multiLevelType w:val="hybridMultilevel"/>
    <w:tmpl w:val="03DEA8AE"/>
    <w:lvl w:ilvl="0" w:tplc="43B6F6B8">
      <w:start w:val="3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27CEE"/>
    <w:multiLevelType w:val="hybridMultilevel"/>
    <w:tmpl w:val="355448A4"/>
    <w:lvl w:ilvl="0" w:tplc="30CE9B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02ACF"/>
    <w:multiLevelType w:val="hybridMultilevel"/>
    <w:tmpl w:val="B3928F24"/>
    <w:lvl w:ilvl="0" w:tplc="D7E06452">
      <w:start w:val="1"/>
      <w:numFmt w:val="bullet"/>
      <w:lvlText w:val=""/>
      <w:lvlJc w:val="left"/>
      <w:pPr>
        <w:ind w:left="-1625" w:hanging="360"/>
      </w:pPr>
      <w:rPr>
        <w:rFonts w:ascii="Wingdings" w:hAnsi="Wingdings" w:hint="default"/>
        <w:sz w:val="18"/>
      </w:rPr>
    </w:lvl>
    <w:lvl w:ilvl="1" w:tplc="0C090003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22" w15:restartNumberingAfterBreak="0">
    <w:nsid w:val="44B76664"/>
    <w:multiLevelType w:val="hybridMultilevel"/>
    <w:tmpl w:val="B7FE2D8A"/>
    <w:lvl w:ilvl="0" w:tplc="E45AD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737F"/>
    <w:multiLevelType w:val="hybridMultilevel"/>
    <w:tmpl w:val="A8904F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4245E"/>
    <w:multiLevelType w:val="hybridMultilevel"/>
    <w:tmpl w:val="BFDAB9D2"/>
    <w:lvl w:ilvl="0" w:tplc="5560D6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46BDC"/>
    <w:multiLevelType w:val="hybridMultilevel"/>
    <w:tmpl w:val="68BEB3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864B6D"/>
    <w:multiLevelType w:val="hybridMultilevel"/>
    <w:tmpl w:val="A8AEAA9C"/>
    <w:lvl w:ilvl="0" w:tplc="867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395AA9"/>
    <w:multiLevelType w:val="hybridMultilevel"/>
    <w:tmpl w:val="8A0EAADC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AD1585"/>
    <w:multiLevelType w:val="hybridMultilevel"/>
    <w:tmpl w:val="80E2D5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00BE6"/>
    <w:multiLevelType w:val="hybridMultilevel"/>
    <w:tmpl w:val="8DA8D8B2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9F375D"/>
    <w:multiLevelType w:val="hybridMultilevel"/>
    <w:tmpl w:val="39F27EAE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C27EF6"/>
    <w:multiLevelType w:val="hybridMultilevel"/>
    <w:tmpl w:val="C51076C4"/>
    <w:lvl w:ilvl="0" w:tplc="C55E2E6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857ECC16">
      <w:start w:val="9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47ED3"/>
    <w:multiLevelType w:val="hybridMultilevel"/>
    <w:tmpl w:val="3136391E"/>
    <w:lvl w:ilvl="0" w:tplc="5B9A915A">
      <w:start w:val="1"/>
      <w:numFmt w:val="bullet"/>
      <w:lvlText w:val=""/>
      <w:lvlJc w:val="left"/>
      <w:pPr>
        <w:ind w:left="397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4" w15:restartNumberingAfterBreak="0">
    <w:nsid w:val="6FAC7385"/>
    <w:multiLevelType w:val="hybridMultilevel"/>
    <w:tmpl w:val="F26A7208"/>
    <w:lvl w:ilvl="0" w:tplc="D7E064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D17AB"/>
    <w:multiLevelType w:val="hybridMultilevel"/>
    <w:tmpl w:val="88BE7C20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B16C99"/>
    <w:multiLevelType w:val="hybridMultilevel"/>
    <w:tmpl w:val="D6948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A5B18"/>
    <w:multiLevelType w:val="hybridMultilevel"/>
    <w:tmpl w:val="B5ECAC48"/>
    <w:lvl w:ilvl="0" w:tplc="EB3AC6BC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8" w15:restartNumberingAfterBreak="0">
    <w:nsid w:val="7A10146F"/>
    <w:multiLevelType w:val="hybridMultilevel"/>
    <w:tmpl w:val="1758EE84"/>
    <w:lvl w:ilvl="0" w:tplc="5560D6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4618A2"/>
    <w:multiLevelType w:val="hybridMultilevel"/>
    <w:tmpl w:val="CFB02F2A"/>
    <w:lvl w:ilvl="0" w:tplc="DB0AC62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8855275">
    <w:abstractNumId w:val="17"/>
  </w:num>
  <w:num w:numId="2" w16cid:durableId="2115200914">
    <w:abstractNumId w:val="26"/>
  </w:num>
  <w:num w:numId="3" w16cid:durableId="1681077246">
    <w:abstractNumId w:val="15"/>
  </w:num>
  <w:num w:numId="4" w16cid:durableId="312756260">
    <w:abstractNumId w:val="6"/>
  </w:num>
  <w:num w:numId="5" w16cid:durableId="1487278820">
    <w:abstractNumId w:val="3"/>
  </w:num>
  <w:num w:numId="6" w16cid:durableId="1640038613">
    <w:abstractNumId w:val="24"/>
  </w:num>
  <w:num w:numId="7" w16cid:durableId="1178273700">
    <w:abstractNumId w:val="27"/>
  </w:num>
  <w:num w:numId="8" w16cid:durableId="1274746599">
    <w:abstractNumId w:val="21"/>
  </w:num>
  <w:num w:numId="9" w16cid:durableId="451630790">
    <w:abstractNumId w:val="1"/>
  </w:num>
  <w:num w:numId="10" w16cid:durableId="249122976">
    <w:abstractNumId w:val="31"/>
  </w:num>
  <w:num w:numId="11" w16cid:durableId="720330130">
    <w:abstractNumId w:val="33"/>
  </w:num>
  <w:num w:numId="12" w16cid:durableId="274093160">
    <w:abstractNumId w:val="0"/>
  </w:num>
  <w:num w:numId="13" w16cid:durableId="1157309320">
    <w:abstractNumId w:val="4"/>
  </w:num>
  <w:num w:numId="14" w16cid:durableId="1478380054">
    <w:abstractNumId w:val="20"/>
  </w:num>
  <w:num w:numId="15" w16cid:durableId="1769934098">
    <w:abstractNumId w:val="30"/>
  </w:num>
  <w:num w:numId="16" w16cid:durableId="1016806206">
    <w:abstractNumId w:val="2"/>
  </w:num>
  <w:num w:numId="17" w16cid:durableId="2003661574">
    <w:abstractNumId w:val="34"/>
  </w:num>
  <w:num w:numId="18" w16cid:durableId="597256428">
    <w:abstractNumId w:val="14"/>
  </w:num>
  <w:num w:numId="19" w16cid:durableId="774247562">
    <w:abstractNumId w:val="16"/>
  </w:num>
  <w:num w:numId="20" w16cid:durableId="741559174">
    <w:abstractNumId w:val="23"/>
  </w:num>
  <w:num w:numId="21" w16cid:durableId="631063307">
    <w:abstractNumId w:val="37"/>
  </w:num>
  <w:num w:numId="22" w16cid:durableId="638530894">
    <w:abstractNumId w:val="25"/>
  </w:num>
  <w:num w:numId="23" w16cid:durableId="994601948">
    <w:abstractNumId w:val="35"/>
  </w:num>
  <w:num w:numId="24" w16cid:durableId="1488940134">
    <w:abstractNumId w:val="28"/>
  </w:num>
  <w:num w:numId="25" w16cid:durableId="2086493180">
    <w:abstractNumId w:val="13"/>
  </w:num>
  <w:num w:numId="26" w16cid:durableId="1577277266">
    <w:abstractNumId w:val="5"/>
  </w:num>
  <w:num w:numId="27" w16cid:durableId="15718843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2654602">
    <w:abstractNumId w:val="22"/>
  </w:num>
  <w:num w:numId="29" w16cid:durableId="1500579104">
    <w:abstractNumId w:val="32"/>
  </w:num>
  <w:num w:numId="30" w16cid:durableId="288318567">
    <w:abstractNumId w:val="19"/>
  </w:num>
  <w:num w:numId="31" w16cid:durableId="725252940">
    <w:abstractNumId w:val="39"/>
  </w:num>
  <w:num w:numId="32" w16cid:durableId="19765672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3946652">
    <w:abstractNumId w:val="7"/>
  </w:num>
  <w:num w:numId="34" w16cid:durableId="752893398">
    <w:abstractNumId w:val="9"/>
  </w:num>
  <w:num w:numId="35" w16cid:durableId="753358560">
    <w:abstractNumId w:val="38"/>
  </w:num>
  <w:num w:numId="36" w16cid:durableId="2084334889">
    <w:abstractNumId w:val="12"/>
  </w:num>
  <w:num w:numId="37" w16cid:durableId="687566728">
    <w:abstractNumId w:val="10"/>
  </w:num>
  <w:num w:numId="38" w16cid:durableId="533613184">
    <w:abstractNumId w:val="18"/>
  </w:num>
  <w:num w:numId="39" w16cid:durableId="1178546069">
    <w:abstractNumId w:val="11"/>
  </w:num>
  <w:num w:numId="40" w16cid:durableId="668018961">
    <w:abstractNumId w:val="8"/>
  </w:num>
  <w:num w:numId="41" w16cid:durableId="435517538">
    <w:abstractNumId w:val="26"/>
  </w:num>
  <w:num w:numId="42" w16cid:durableId="486820263">
    <w:abstractNumId w:val="26"/>
  </w:num>
  <w:num w:numId="43" w16cid:durableId="1873034804">
    <w:abstractNumId w:val="26"/>
  </w:num>
  <w:num w:numId="44" w16cid:durableId="1822457164">
    <w:abstractNumId w:val="26"/>
  </w:num>
  <w:num w:numId="45" w16cid:durableId="944465523">
    <w:abstractNumId w:val="26"/>
  </w:num>
  <w:num w:numId="46" w16cid:durableId="911041632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2A4C"/>
    <w:rsid w:val="00006579"/>
    <w:rsid w:val="00010B79"/>
    <w:rsid w:val="000202A8"/>
    <w:rsid w:val="0002479F"/>
    <w:rsid w:val="00024B28"/>
    <w:rsid w:val="00024CA6"/>
    <w:rsid w:val="00026C75"/>
    <w:rsid w:val="0003053F"/>
    <w:rsid w:val="00032CEB"/>
    <w:rsid w:val="0003392F"/>
    <w:rsid w:val="000342AF"/>
    <w:rsid w:val="00046D63"/>
    <w:rsid w:val="000511CE"/>
    <w:rsid w:val="00051816"/>
    <w:rsid w:val="00054560"/>
    <w:rsid w:val="000552C8"/>
    <w:rsid w:val="000553F1"/>
    <w:rsid w:val="0005609F"/>
    <w:rsid w:val="00056C25"/>
    <w:rsid w:val="00057C91"/>
    <w:rsid w:val="000717D7"/>
    <w:rsid w:val="000815CB"/>
    <w:rsid w:val="00083DAB"/>
    <w:rsid w:val="000867E7"/>
    <w:rsid w:val="0009155F"/>
    <w:rsid w:val="00092E80"/>
    <w:rsid w:val="00094473"/>
    <w:rsid w:val="000A3B3D"/>
    <w:rsid w:val="000B0635"/>
    <w:rsid w:val="000B08E9"/>
    <w:rsid w:val="000B08EA"/>
    <w:rsid w:val="000B38D4"/>
    <w:rsid w:val="000B7EB9"/>
    <w:rsid w:val="000C0692"/>
    <w:rsid w:val="000C4760"/>
    <w:rsid w:val="000C51D4"/>
    <w:rsid w:val="000C61C2"/>
    <w:rsid w:val="000D1DC2"/>
    <w:rsid w:val="000E2286"/>
    <w:rsid w:val="000E4D8F"/>
    <w:rsid w:val="000F3490"/>
    <w:rsid w:val="000F7F8E"/>
    <w:rsid w:val="00100E8F"/>
    <w:rsid w:val="001025F9"/>
    <w:rsid w:val="00104FFA"/>
    <w:rsid w:val="001074B4"/>
    <w:rsid w:val="001213F6"/>
    <w:rsid w:val="00124BC7"/>
    <w:rsid w:val="001268F4"/>
    <w:rsid w:val="00127B56"/>
    <w:rsid w:val="0013155D"/>
    <w:rsid w:val="00135589"/>
    <w:rsid w:val="001359AA"/>
    <w:rsid w:val="001359D9"/>
    <w:rsid w:val="00140D4B"/>
    <w:rsid w:val="00144934"/>
    <w:rsid w:val="001601C0"/>
    <w:rsid w:val="001617E9"/>
    <w:rsid w:val="001737A5"/>
    <w:rsid w:val="00174DF1"/>
    <w:rsid w:val="0017575B"/>
    <w:rsid w:val="00180751"/>
    <w:rsid w:val="001833D6"/>
    <w:rsid w:val="00194054"/>
    <w:rsid w:val="001945CB"/>
    <w:rsid w:val="00195A36"/>
    <w:rsid w:val="001A094B"/>
    <w:rsid w:val="001A1AAE"/>
    <w:rsid w:val="001A214A"/>
    <w:rsid w:val="001A379D"/>
    <w:rsid w:val="001B0729"/>
    <w:rsid w:val="001B1E3B"/>
    <w:rsid w:val="001B45BC"/>
    <w:rsid w:val="001C5C04"/>
    <w:rsid w:val="001D0581"/>
    <w:rsid w:val="001D1E50"/>
    <w:rsid w:val="001E6206"/>
    <w:rsid w:val="00200BBB"/>
    <w:rsid w:val="0020272C"/>
    <w:rsid w:val="00210ADA"/>
    <w:rsid w:val="00215C91"/>
    <w:rsid w:val="002175E2"/>
    <w:rsid w:val="0023362B"/>
    <w:rsid w:val="002426FA"/>
    <w:rsid w:val="00243BCD"/>
    <w:rsid w:val="00247053"/>
    <w:rsid w:val="00251E13"/>
    <w:rsid w:val="00253839"/>
    <w:rsid w:val="00257D6C"/>
    <w:rsid w:val="0026145E"/>
    <w:rsid w:val="002626C4"/>
    <w:rsid w:val="002679A5"/>
    <w:rsid w:val="002763DD"/>
    <w:rsid w:val="00276D43"/>
    <w:rsid w:val="002813FD"/>
    <w:rsid w:val="00293FB3"/>
    <w:rsid w:val="002945F2"/>
    <w:rsid w:val="002A2A4E"/>
    <w:rsid w:val="002A66F2"/>
    <w:rsid w:val="002A7A85"/>
    <w:rsid w:val="002B0F20"/>
    <w:rsid w:val="002B2B67"/>
    <w:rsid w:val="002B3511"/>
    <w:rsid w:val="002B46B8"/>
    <w:rsid w:val="002C0382"/>
    <w:rsid w:val="002C0AAF"/>
    <w:rsid w:val="002C1F21"/>
    <w:rsid w:val="002C2749"/>
    <w:rsid w:val="002D0CA9"/>
    <w:rsid w:val="002D12FA"/>
    <w:rsid w:val="002D6012"/>
    <w:rsid w:val="002D70DC"/>
    <w:rsid w:val="002E27E6"/>
    <w:rsid w:val="002E32F4"/>
    <w:rsid w:val="002E58CA"/>
    <w:rsid w:val="002E5C78"/>
    <w:rsid w:val="002E72A1"/>
    <w:rsid w:val="002E76FC"/>
    <w:rsid w:val="002F1508"/>
    <w:rsid w:val="002F1CCF"/>
    <w:rsid w:val="002F1FD7"/>
    <w:rsid w:val="002F2C17"/>
    <w:rsid w:val="002F3CFF"/>
    <w:rsid w:val="002F4CC3"/>
    <w:rsid w:val="00314EBB"/>
    <w:rsid w:val="00341077"/>
    <w:rsid w:val="003565FA"/>
    <w:rsid w:val="003577E5"/>
    <w:rsid w:val="00361936"/>
    <w:rsid w:val="00366090"/>
    <w:rsid w:val="00370A4E"/>
    <w:rsid w:val="00371B1D"/>
    <w:rsid w:val="00371CF6"/>
    <w:rsid w:val="00374DE0"/>
    <w:rsid w:val="00375EE3"/>
    <w:rsid w:val="003768EC"/>
    <w:rsid w:val="003869A6"/>
    <w:rsid w:val="00390CD7"/>
    <w:rsid w:val="003A5E3A"/>
    <w:rsid w:val="003A5FD9"/>
    <w:rsid w:val="003B1BAE"/>
    <w:rsid w:val="003B2AB3"/>
    <w:rsid w:val="003B3389"/>
    <w:rsid w:val="003B3E33"/>
    <w:rsid w:val="003B3FB6"/>
    <w:rsid w:val="003C1F0C"/>
    <w:rsid w:val="003D4F21"/>
    <w:rsid w:val="003E46E4"/>
    <w:rsid w:val="003E628A"/>
    <w:rsid w:val="003F236A"/>
    <w:rsid w:val="003F5074"/>
    <w:rsid w:val="00400484"/>
    <w:rsid w:val="0040258F"/>
    <w:rsid w:val="0040405A"/>
    <w:rsid w:val="0041145A"/>
    <w:rsid w:val="00411E14"/>
    <w:rsid w:val="00412773"/>
    <w:rsid w:val="0042411F"/>
    <w:rsid w:val="0042412A"/>
    <w:rsid w:val="00430337"/>
    <w:rsid w:val="00431296"/>
    <w:rsid w:val="00431A21"/>
    <w:rsid w:val="00432AE4"/>
    <w:rsid w:val="00441CFB"/>
    <w:rsid w:val="00442E20"/>
    <w:rsid w:val="00451EC8"/>
    <w:rsid w:val="0045755E"/>
    <w:rsid w:val="00465268"/>
    <w:rsid w:val="00465677"/>
    <w:rsid w:val="00465C0D"/>
    <w:rsid w:val="00466B6B"/>
    <w:rsid w:val="00467828"/>
    <w:rsid w:val="00477AA3"/>
    <w:rsid w:val="004934F6"/>
    <w:rsid w:val="00493E56"/>
    <w:rsid w:val="0049537E"/>
    <w:rsid w:val="004A44DC"/>
    <w:rsid w:val="004A48C1"/>
    <w:rsid w:val="004A5556"/>
    <w:rsid w:val="004A69AB"/>
    <w:rsid w:val="004B2DE0"/>
    <w:rsid w:val="004B3067"/>
    <w:rsid w:val="004B4628"/>
    <w:rsid w:val="004B5941"/>
    <w:rsid w:val="004C02A7"/>
    <w:rsid w:val="004C2008"/>
    <w:rsid w:val="004C55A2"/>
    <w:rsid w:val="004C5D3C"/>
    <w:rsid w:val="004D0054"/>
    <w:rsid w:val="004D60A9"/>
    <w:rsid w:val="004E2378"/>
    <w:rsid w:val="004E352E"/>
    <w:rsid w:val="004E59D4"/>
    <w:rsid w:val="004F2654"/>
    <w:rsid w:val="004F4A8D"/>
    <w:rsid w:val="004F6B2D"/>
    <w:rsid w:val="00503D4E"/>
    <w:rsid w:val="00505032"/>
    <w:rsid w:val="00505498"/>
    <w:rsid w:val="00505B9E"/>
    <w:rsid w:val="0050669A"/>
    <w:rsid w:val="0050679B"/>
    <w:rsid w:val="00510B96"/>
    <w:rsid w:val="00512E9B"/>
    <w:rsid w:val="005155C2"/>
    <w:rsid w:val="0051567C"/>
    <w:rsid w:val="00517F7B"/>
    <w:rsid w:val="005220C8"/>
    <w:rsid w:val="005237B8"/>
    <w:rsid w:val="00523B71"/>
    <w:rsid w:val="0053198C"/>
    <w:rsid w:val="005366A9"/>
    <w:rsid w:val="00540F2A"/>
    <w:rsid w:val="00543B31"/>
    <w:rsid w:val="00543ED6"/>
    <w:rsid w:val="00554A85"/>
    <w:rsid w:val="005558C9"/>
    <w:rsid w:val="00555B67"/>
    <w:rsid w:val="00556B01"/>
    <w:rsid w:val="005627C0"/>
    <w:rsid w:val="00564020"/>
    <w:rsid w:val="005647A2"/>
    <w:rsid w:val="00564F3E"/>
    <w:rsid w:val="00564FE6"/>
    <w:rsid w:val="00566B32"/>
    <w:rsid w:val="00567C9E"/>
    <w:rsid w:val="00580FC7"/>
    <w:rsid w:val="00584D68"/>
    <w:rsid w:val="00586B6D"/>
    <w:rsid w:val="00590476"/>
    <w:rsid w:val="005906A6"/>
    <w:rsid w:val="00592550"/>
    <w:rsid w:val="0059530E"/>
    <w:rsid w:val="005A0AB8"/>
    <w:rsid w:val="005A1917"/>
    <w:rsid w:val="005A1BBF"/>
    <w:rsid w:val="005A67FE"/>
    <w:rsid w:val="005B3ACD"/>
    <w:rsid w:val="005B5B0A"/>
    <w:rsid w:val="005C0814"/>
    <w:rsid w:val="005C0E10"/>
    <w:rsid w:val="005D0F33"/>
    <w:rsid w:val="005D24E5"/>
    <w:rsid w:val="005D315E"/>
    <w:rsid w:val="005D5DB9"/>
    <w:rsid w:val="005D5E7F"/>
    <w:rsid w:val="005E2A67"/>
    <w:rsid w:val="005E6259"/>
    <w:rsid w:val="005E6E9F"/>
    <w:rsid w:val="005F7CE9"/>
    <w:rsid w:val="0061010C"/>
    <w:rsid w:val="00610EED"/>
    <w:rsid w:val="006230FD"/>
    <w:rsid w:val="00652E8C"/>
    <w:rsid w:val="006547E6"/>
    <w:rsid w:val="006571F8"/>
    <w:rsid w:val="00657EF7"/>
    <w:rsid w:val="006611F3"/>
    <w:rsid w:val="0066744E"/>
    <w:rsid w:val="00671CDB"/>
    <w:rsid w:val="00674386"/>
    <w:rsid w:val="006744FD"/>
    <w:rsid w:val="00677E19"/>
    <w:rsid w:val="0068019B"/>
    <w:rsid w:val="00680974"/>
    <w:rsid w:val="00681302"/>
    <w:rsid w:val="0068204C"/>
    <w:rsid w:val="00682125"/>
    <w:rsid w:val="0068536D"/>
    <w:rsid w:val="00685CC0"/>
    <w:rsid w:val="0068753E"/>
    <w:rsid w:val="006924CD"/>
    <w:rsid w:val="006978FF"/>
    <w:rsid w:val="006A1B56"/>
    <w:rsid w:val="006B5472"/>
    <w:rsid w:val="006B728B"/>
    <w:rsid w:val="006C1505"/>
    <w:rsid w:val="006C3444"/>
    <w:rsid w:val="006C74D6"/>
    <w:rsid w:val="006D0B6D"/>
    <w:rsid w:val="006D3718"/>
    <w:rsid w:val="006D3EFE"/>
    <w:rsid w:val="006E3278"/>
    <w:rsid w:val="006E3ED9"/>
    <w:rsid w:val="006E463F"/>
    <w:rsid w:val="006F2C52"/>
    <w:rsid w:val="006F50C2"/>
    <w:rsid w:val="007023D8"/>
    <w:rsid w:val="00705515"/>
    <w:rsid w:val="00707E0B"/>
    <w:rsid w:val="00711F78"/>
    <w:rsid w:val="00717864"/>
    <w:rsid w:val="00730573"/>
    <w:rsid w:val="00732B10"/>
    <w:rsid w:val="00734DEC"/>
    <w:rsid w:val="00735AE2"/>
    <w:rsid w:val="00742D28"/>
    <w:rsid w:val="007556D0"/>
    <w:rsid w:val="00765423"/>
    <w:rsid w:val="00771EB6"/>
    <w:rsid w:val="00772909"/>
    <w:rsid w:val="007773E1"/>
    <w:rsid w:val="00780D92"/>
    <w:rsid w:val="00780E7F"/>
    <w:rsid w:val="00783F65"/>
    <w:rsid w:val="00787679"/>
    <w:rsid w:val="00794BEF"/>
    <w:rsid w:val="007A3637"/>
    <w:rsid w:val="007A3892"/>
    <w:rsid w:val="007B553C"/>
    <w:rsid w:val="007C4129"/>
    <w:rsid w:val="007D435A"/>
    <w:rsid w:val="007E5B89"/>
    <w:rsid w:val="007E66C7"/>
    <w:rsid w:val="007E6F0A"/>
    <w:rsid w:val="007F067B"/>
    <w:rsid w:val="007F56BF"/>
    <w:rsid w:val="007F7ED2"/>
    <w:rsid w:val="00803272"/>
    <w:rsid w:val="00806559"/>
    <w:rsid w:val="008213C7"/>
    <w:rsid w:val="008233AB"/>
    <w:rsid w:val="00824B4F"/>
    <w:rsid w:val="008370CA"/>
    <w:rsid w:val="00852159"/>
    <w:rsid w:val="008539C0"/>
    <w:rsid w:val="008679AF"/>
    <w:rsid w:val="0087283D"/>
    <w:rsid w:val="00874C77"/>
    <w:rsid w:val="00875227"/>
    <w:rsid w:val="00880E7D"/>
    <w:rsid w:val="0088293B"/>
    <w:rsid w:val="00896A49"/>
    <w:rsid w:val="00897F67"/>
    <w:rsid w:val="008A040F"/>
    <w:rsid w:val="008A0FDA"/>
    <w:rsid w:val="008A3AF2"/>
    <w:rsid w:val="008A43CC"/>
    <w:rsid w:val="008A5A1E"/>
    <w:rsid w:val="008A616A"/>
    <w:rsid w:val="008B3843"/>
    <w:rsid w:val="008C197D"/>
    <w:rsid w:val="008C385F"/>
    <w:rsid w:val="008C661D"/>
    <w:rsid w:val="008D2A4C"/>
    <w:rsid w:val="008D34A6"/>
    <w:rsid w:val="008D6306"/>
    <w:rsid w:val="008E0A69"/>
    <w:rsid w:val="008E0CE9"/>
    <w:rsid w:val="008E67E3"/>
    <w:rsid w:val="008F1952"/>
    <w:rsid w:val="008F205F"/>
    <w:rsid w:val="008F216C"/>
    <w:rsid w:val="008F5C11"/>
    <w:rsid w:val="008F773B"/>
    <w:rsid w:val="00903CEC"/>
    <w:rsid w:val="00910A5E"/>
    <w:rsid w:val="00910F34"/>
    <w:rsid w:val="0091368C"/>
    <w:rsid w:val="009157A6"/>
    <w:rsid w:val="00920CF9"/>
    <w:rsid w:val="0092467E"/>
    <w:rsid w:val="0093205D"/>
    <w:rsid w:val="0093241D"/>
    <w:rsid w:val="00944663"/>
    <w:rsid w:val="00944997"/>
    <w:rsid w:val="00947389"/>
    <w:rsid w:val="00947E65"/>
    <w:rsid w:val="00950152"/>
    <w:rsid w:val="00966D87"/>
    <w:rsid w:val="0097204E"/>
    <w:rsid w:val="00972422"/>
    <w:rsid w:val="00973323"/>
    <w:rsid w:val="00973BA0"/>
    <w:rsid w:val="009769B4"/>
    <w:rsid w:val="00991CB7"/>
    <w:rsid w:val="0099432D"/>
    <w:rsid w:val="009A1355"/>
    <w:rsid w:val="009A27F0"/>
    <w:rsid w:val="009A2E50"/>
    <w:rsid w:val="009B3E7F"/>
    <w:rsid w:val="009B585F"/>
    <w:rsid w:val="009B6D6E"/>
    <w:rsid w:val="009C235C"/>
    <w:rsid w:val="009C7375"/>
    <w:rsid w:val="009D5AAB"/>
    <w:rsid w:val="009E135B"/>
    <w:rsid w:val="009E539F"/>
    <w:rsid w:val="009E5F06"/>
    <w:rsid w:val="009E62EE"/>
    <w:rsid w:val="009F0EE1"/>
    <w:rsid w:val="00A01161"/>
    <w:rsid w:val="00A062A1"/>
    <w:rsid w:val="00A06D59"/>
    <w:rsid w:val="00A07E6F"/>
    <w:rsid w:val="00A10CEC"/>
    <w:rsid w:val="00A12F8B"/>
    <w:rsid w:val="00A1421D"/>
    <w:rsid w:val="00A15A0E"/>
    <w:rsid w:val="00A170E2"/>
    <w:rsid w:val="00A20C8D"/>
    <w:rsid w:val="00A2473B"/>
    <w:rsid w:val="00A26B3B"/>
    <w:rsid w:val="00A31263"/>
    <w:rsid w:val="00A321E5"/>
    <w:rsid w:val="00A33632"/>
    <w:rsid w:val="00A33AED"/>
    <w:rsid w:val="00A33C91"/>
    <w:rsid w:val="00A37F28"/>
    <w:rsid w:val="00A40669"/>
    <w:rsid w:val="00A442F8"/>
    <w:rsid w:val="00A5008C"/>
    <w:rsid w:val="00A5081D"/>
    <w:rsid w:val="00A56A65"/>
    <w:rsid w:val="00A6398D"/>
    <w:rsid w:val="00A63C66"/>
    <w:rsid w:val="00A74D08"/>
    <w:rsid w:val="00A77A92"/>
    <w:rsid w:val="00A82890"/>
    <w:rsid w:val="00A9258D"/>
    <w:rsid w:val="00AA5DB8"/>
    <w:rsid w:val="00AA7F4B"/>
    <w:rsid w:val="00AB05E5"/>
    <w:rsid w:val="00AB3CC1"/>
    <w:rsid w:val="00AE3DF8"/>
    <w:rsid w:val="00AE400A"/>
    <w:rsid w:val="00AE447E"/>
    <w:rsid w:val="00AE46BF"/>
    <w:rsid w:val="00AF60A7"/>
    <w:rsid w:val="00B02CF4"/>
    <w:rsid w:val="00B07BB4"/>
    <w:rsid w:val="00B1213F"/>
    <w:rsid w:val="00B161DD"/>
    <w:rsid w:val="00B20D8B"/>
    <w:rsid w:val="00B236F4"/>
    <w:rsid w:val="00B24E2E"/>
    <w:rsid w:val="00B26C35"/>
    <w:rsid w:val="00B30537"/>
    <w:rsid w:val="00B33A14"/>
    <w:rsid w:val="00B3484C"/>
    <w:rsid w:val="00B36B4E"/>
    <w:rsid w:val="00B36BFE"/>
    <w:rsid w:val="00B42D70"/>
    <w:rsid w:val="00B501BF"/>
    <w:rsid w:val="00B51062"/>
    <w:rsid w:val="00B608D5"/>
    <w:rsid w:val="00B62678"/>
    <w:rsid w:val="00B73382"/>
    <w:rsid w:val="00B743C7"/>
    <w:rsid w:val="00B81FE6"/>
    <w:rsid w:val="00B861F2"/>
    <w:rsid w:val="00B9586F"/>
    <w:rsid w:val="00B95A90"/>
    <w:rsid w:val="00BA1E56"/>
    <w:rsid w:val="00BA6659"/>
    <w:rsid w:val="00BA7E69"/>
    <w:rsid w:val="00BB0689"/>
    <w:rsid w:val="00BB4BC3"/>
    <w:rsid w:val="00BC0916"/>
    <w:rsid w:val="00BC3CA2"/>
    <w:rsid w:val="00BC4AF3"/>
    <w:rsid w:val="00BC614E"/>
    <w:rsid w:val="00BC6843"/>
    <w:rsid w:val="00BD326E"/>
    <w:rsid w:val="00BD5867"/>
    <w:rsid w:val="00BE7C13"/>
    <w:rsid w:val="00BF0D62"/>
    <w:rsid w:val="00BF6A8E"/>
    <w:rsid w:val="00BF78B3"/>
    <w:rsid w:val="00C02952"/>
    <w:rsid w:val="00C0677F"/>
    <w:rsid w:val="00C10246"/>
    <w:rsid w:val="00C1514C"/>
    <w:rsid w:val="00C15611"/>
    <w:rsid w:val="00C1574B"/>
    <w:rsid w:val="00C16CF1"/>
    <w:rsid w:val="00C304C4"/>
    <w:rsid w:val="00C4377A"/>
    <w:rsid w:val="00C44607"/>
    <w:rsid w:val="00C55716"/>
    <w:rsid w:val="00C57A65"/>
    <w:rsid w:val="00C60639"/>
    <w:rsid w:val="00C670A1"/>
    <w:rsid w:val="00C728DC"/>
    <w:rsid w:val="00C72D4A"/>
    <w:rsid w:val="00C778DE"/>
    <w:rsid w:val="00C90888"/>
    <w:rsid w:val="00C91D6B"/>
    <w:rsid w:val="00C94668"/>
    <w:rsid w:val="00CA424E"/>
    <w:rsid w:val="00CB1161"/>
    <w:rsid w:val="00CB1162"/>
    <w:rsid w:val="00CB33C7"/>
    <w:rsid w:val="00CC3E86"/>
    <w:rsid w:val="00CC6D6D"/>
    <w:rsid w:val="00CD1348"/>
    <w:rsid w:val="00CD40FC"/>
    <w:rsid w:val="00CF16FE"/>
    <w:rsid w:val="00CF1CE2"/>
    <w:rsid w:val="00CF276F"/>
    <w:rsid w:val="00D00408"/>
    <w:rsid w:val="00D05709"/>
    <w:rsid w:val="00D05D25"/>
    <w:rsid w:val="00D157FD"/>
    <w:rsid w:val="00D17A99"/>
    <w:rsid w:val="00D24D7C"/>
    <w:rsid w:val="00D25457"/>
    <w:rsid w:val="00D30183"/>
    <w:rsid w:val="00D371F6"/>
    <w:rsid w:val="00D46828"/>
    <w:rsid w:val="00D472D0"/>
    <w:rsid w:val="00D567FF"/>
    <w:rsid w:val="00D56F33"/>
    <w:rsid w:val="00D631BD"/>
    <w:rsid w:val="00D71026"/>
    <w:rsid w:val="00D72465"/>
    <w:rsid w:val="00D72767"/>
    <w:rsid w:val="00D752FC"/>
    <w:rsid w:val="00D77FC6"/>
    <w:rsid w:val="00D83DCC"/>
    <w:rsid w:val="00D8543C"/>
    <w:rsid w:val="00D8615B"/>
    <w:rsid w:val="00D90BA1"/>
    <w:rsid w:val="00D94EE4"/>
    <w:rsid w:val="00D9633B"/>
    <w:rsid w:val="00DB4094"/>
    <w:rsid w:val="00DB6A80"/>
    <w:rsid w:val="00DE10E5"/>
    <w:rsid w:val="00DF57C0"/>
    <w:rsid w:val="00DF6AE2"/>
    <w:rsid w:val="00DF733B"/>
    <w:rsid w:val="00DF7DD0"/>
    <w:rsid w:val="00E00784"/>
    <w:rsid w:val="00E06BBC"/>
    <w:rsid w:val="00E0745F"/>
    <w:rsid w:val="00E11AB7"/>
    <w:rsid w:val="00E17BFC"/>
    <w:rsid w:val="00E21A43"/>
    <w:rsid w:val="00E23E53"/>
    <w:rsid w:val="00E26BD8"/>
    <w:rsid w:val="00E3061F"/>
    <w:rsid w:val="00E36B29"/>
    <w:rsid w:val="00E376AA"/>
    <w:rsid w:val="00E37F91"/>
    <w:rsid w:val="00E54232"/>
    <w:rsid w:val="00E6500F"/>
    <w:rsid w:val="00E67382"/>
    <w:rsid w:val="00E7101A"/>
    <w:rsid w:val="00E91A78"/>
    <w:rsid w:val="00E970F3"/>
    <w:rsid w:val="00EA176F"/>
    <w:rsid w:val="00EA3114"/>
    <w:rsid w:val="00EA3259"/>
    <w:rsid w:val="00EA3B5D"/>
    <w:rsid w:val="00EA7E14"/>
    <w:rsid w:val="00EA7F9B"/>
    <w:rsid w:val="00EB0276"/>
    <w:rsid w:val="00EB65DC"/>
    <w:rsid w:val="00EC34E9"/>
    <w:rsid w:val="00EC3841"/>
    <w:rsid w:val="00EC50B8"/>
    <w:rsid w:val="00ED15D5"/>
    <w:rsid w:val="00ED1784"/>
    <w:rsid w:val="00ED6A44"/>
    <w:rsid w:val="00EE2E1C"/>
    <w:rsid w:val="00EF3EF8"/>
    <w:rsid w:val="00EF551A"/>
    <w:rsid w:val="00EF6C96"/>
    <w:rsid w:val="00F001AD"/>
    <w:rsid w:val="00F01812"/>
    <w:rsid w:val="00F0225B"/>
    <w:rsid w:val="00F02CBF"/>
    <w:rsid w:val="00F06759"/>
    <w:rsid w:val="00F1625F"/>
    <w:rsid w:val="00F23AEC"/>
    <w:rsid w:val="00F30D75"/>
    <w:rsid w:val="00F311DE"/>
    <w:rsid w:val="00F33B47"/>
    <w:rsid w:val="00F3686E"/>
    <w:rsid w:val="00F37038"/>
    <w:rsid w:val="00F40BFE"/>
    <w:rsid w:val="00F431B6"/>
    <w:rsid w:val="00F4324B"/>
    <w:rsid w:val="00F4407A"/>
    <w:rsid w:val="00F60834"/>
    <w:rsid w:val="00F62BFB"/>
    <w:rsid w:val="00F67C99"/>
    <w:rsid w:val="00F7116A"/>
    <w:rsid w:val="00F77AF8"/>
    <w:rsid w:val="00F8190F"/>
    <w:rsid w:val="00F90AA2"/>
    <w:rsid w:val="00F914CC"/>
    <w:rsid w:val="00F94D14"/>
    <w:rsid w:val="00FA09D8"/>
    <w:rsid w:val="00FA0AED"/>
    <w:rsid w:val="00FA3856"/>
    <w:rsid w:val="00FA4A97"/>
    <w:rsid w:val="00FA7F41"/>
    <w:rsid w:val="00FB0CD6"/>
    <w:rsid w:val="00FB2501"/>
    <w:rsid w:val="00FC0B75"/>
    <w:rsid w:val="00FD1E6E"/>
    <w:rsid w:val="00FD422E"/>
    <w:rsid w:val="00FD6616"/>
    <w:rsid w:val="00FE083C"/>
    <w:rsid w:val="00FE48CC"/>
    <w:rsid w:val="00FE4902"/>
    <w:rsid w:val="00FE49D9"/>
    <w:rsid w:val="00FE70B3"/>
    <w:rsid w:val="00FF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D23744"/>
  <w15:docId w15:val="{D9965859-E6EA-4EBE-BBC5-2DF14455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6C96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9B3E7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3E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3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E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E7F"/>
    <w:rPr>
      <w:b/>
      <w:bC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0D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0D92"/>
    <w:rPr>
      <w:sz w:val="24"/>
      <w:szCs w:val="24"/>
      <w:lang w:eastAsia="en-US"/>
    </w:rPr>
  </w:style>
  <w:style w:type="character" w:customStyle="1" w:styleId="cf01">
    <w:name w:val="cf01"/>
    <w:basedOn w:val="DefaultParagraphFont"/>
    <w:rsid w:val="00E26BD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6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elaide.edu.au/hr/hsw/hsw-policy-procedures-handbook/emergency-management-handbook-chapter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adelaide.edu.au/hr/hsw/hsw-policy-procedures-handbook/first-aid-handbook-chapter" TargetMode="External"/><Relationship Id="rId17" Type="http://schemas.openxmlformats.org/officeDocument/2006/relationships/hyperlink" Target="mailto:hswteam@adelaide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elaide.edu.au/hr/hsw/unisaf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elaide.edu.au/hr/hsw/hsw-policy-handbook/hazard-management-handbook-chapte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delaide.edu.au/hr/hsw/hsw-policy-handbook/plant-equipment-safety-management-handbook-chap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swteam@adelaide.edu.au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hswteam@adelaide.edu.au" TargetMode="External"/><Relationship Id="rId14" Type="http://schemas.openxmlformats.org/officeDocument/2006/relationships/hyperlink" Target="https://www.adelaide.edu.au/hr/hsw/hsw-policy-procedures-handbook/hsw-information-instruction-training-handbook-chapter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B0871F-9B9F-4A87-B85C-6964A9B1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C:\Users\a1150225\AppData\Local\Microsoft\Windows\Temporary Internet Files\Content.Outlook\UX6FTSJK\UoA_factsheet1a_col (3).dotx</Template>
  <TotalTime>2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a1150225</dc:creator>
  <cp:lastModifiedBy>Peter Hallows</cp:lastModifiedBy>
  <cp:revision>2</cp:revision>
  <cp:lastPrinted>2014-02-23T23:22:00Z</cp:lastPrinted>
  <dcterms:created xsi:type="dcterms:W3CDTF">2022-12-20T03:56:00Z</dcterms:created>
  <dcterms:modified xsi:type="dcterms:W3CDTF">2022-12-20T03:56:00Z</dcterms:modified>
</cp:coreProperties>
</file>