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8289" w14:textId="77777777" w:rsidR="0013381E" w:rsidRPr="002578A8" w:rsidRDefault="00ED362D" w:rsidP="00591F59">
      <w:pPr>
        <w:pStyle w:val="Heading1"/>
      </w:pPr>
      <w:r w:rsidRPr="002578A8">
        <w:t xml:space="preserve">Legal Document </w:t>
      </w:r>
      <w:r w:rsidR="004F65E1" w:rsidRPr="002578A8">
        <w:t xml:space="preserve">(LD) </w:t>
      </w:r>
      <w:proofErr w:type="spellStart"/>
      <w:r w:rsidRPr="002578A8">
        <w:t>Lodg</w:t>
      </w:r>
      <w:r w:rsidR="00761B7B">
        <w:t>e</w:t>
      </w:r>
      <w:r w:rsidRPr="002578A8">
        <w:t>ment</w:t>
      </w:r>
      <w:proofErr w:type="spellEnd"/>
      <w:r w:rsidRPr="002578A8">
        <w:t xml:space="preserve"> Form</w:t>
      </w:r>
    </w:p>
    <w:p w14:paraId="1097B7DC" w14:textId="3C7F5755" w:rsidR="00ED362D" w:rsidRPr="002578A8" w:rsidRDefault="00A2651A" w:rsidP="00591F59">
      <w:pPr>
        <w:pStyle w:val="Heading3"/>
        <w:spacing w:before="100" w:after="0"/>
        <w:rPr>
          <w:rFonts w:cs="Arial"/>
          <w:sz w:val="20"/>
        </w:rPr>
      </w:pPr>
      <w:r w:rsidRPr="002578A8">
        <w:rPr>
          <w:rFonts w:cs="Arial"/>
          <w:sz w:val="20"/>
        </w:rPr>
        <w:t xml:space="preserve">For </w:t>
      </w:r>
      <w:r w:rsidR="00DA4F72" w:rsidRPr="002578A8">
        <w:rPr>
          <w:rFonts w:cs="Arial"/>
          <w:sz w:val="20"/>
        </w:rPr>
        <w:t>a</w:t>
      </w:r>
      <w:r w:rsidR="00E5625E" w:rsidRPr="002578A8">
        <w:rPr>
          <w:rFonts w:cs="Arial"/>
          <w:sz w:val="20"/>
        </w:rPr>
        <w:t>ssistance</w:t>
      </w:r>
      <w:r w:rsidR="00ED362D" w:rsidRPr="002578A8">
        <w:rPr>
          <w:rFonts w:cs="Arial"/>
          <w:sz w:val="20"/>
        </w:rPr>
        <w:t xml:space="preserve"> with this form please </w:t>
      </w:r>
      <w:r w:rsidR="001D4600" w:rsidRPr="002578A8">
        <w:rPr>
          <w:rFonts w:cs="Arial"/>
          <w:sz w:val="20"/>
        </w:rPr>
        <w:t>call</w:t>
      </w:r>
      <w:r w:rsidR="00ED362D" w:rsidRPr="002578A8">
        <w:rPr>
          <w:rFonts w:cs="Arial"/>
          <w:sz w:val="20"/>
        </w:rPr>
        <w:t xml:space="preserve"> the Records Services </w:t>
      </w:r>
      <w:r w:rsidR="00E5625E" w:rsidRPr="002578A8">
        <w:rPr>
          <w:rFonts w:cs="Arial"/>
          <w:sz w:val="20"/>
        </w:rPr>
        <w:t>H</w:t>
      </w:r>
      <w:r w:rsidR="00ED362D" w:rsidRPr="002578A8">
        <w:rPr>
          <w:rFonts w:cs="Arial"/>
          <w:sz w:val="20"/>
        </w:rPr>
        <w:t>elpdesk</w:t>
      </w:r>
      <w:r w:rsidR="003171F8" w:rsidRPr="002578A8">
        <w:rPr>
          <w:rFonts w:cs="Arial"/>
          <w:sz w:val="20"/>
        </w:rPr>
        <w:t xml:space="preserve"> </w:t>
      </w:r>
      <w:r w:rsidR="00ED362D" w:rsidRPr="002578A8">
        <w:rPr>
          <w:rFonts w:cs="Arial"/>
          <w:sz w:val="20"/>
        </w:rPr>
        <w:t xml:space="preserve">on </w:t>
      </w:r>
      <w:r w:rsidR="00761B7B">
        <w:rPr>
          <w:rFonts w:cs="Arial"/>
          <w:sz w:val="20"/>
        </w:rPr>
        <w:t>E</w:t>
      </w:r>
      <w:r w:rsidR="00ED362D" w:rsidRPr="002578A8">
        <w:rPr>
          <w:rFonts w:cs="Arial"/>
          <w:sz w:val="20"/>
        </w:rPr>
        <w:t>x</w:t>
      </w:r>
      <w:r w:rsidR="00761B7B">
        <w:rPr>
          <w:rFonts w:cs="Arial"/>
          <w:sz w:val="20"/>
        </w:rPr>
        <w:t xml:space="preserve">t: </w:t>
      </w:r>
      <w:r w:rsidR="00ED362D" w:rsidRPr="002578A8">
        <w:rPr>
          <w:rFonts w:cs="Arial"/>
          <w:sz w:val="20"/>
        </w:rPr>
        <w:t>35334</w:t>
      </w:r>
      <w:r w:rsidR="00FC08C3" w:rsidRPr="002578A8">
        <w:rPr>
          <w:rFonts w:cs="Arial"/>
          <w:sz w:val="20"/>
        </w:rPr>
        <w:t>.</w:t>
      </w:r>
      <w:r w:rsidR="00591F59">
        <w:rPr>
          <w:rFonts w:cs="Arial"/>
          <w:sz w:val="20"/>
        </w:rPr>
        <w:t xml:space="preserve"> </w:t>
      </w:r>
      <w:r w:rsidR="00761B7B">
        <w:rPr>
          <w:rFonts w:cs="Arial"/>
          <w:sz w:val="20"/>
        </w:rPr>
        <w:t xml:space="preserve"> </w:t>
      </w:r>
      <w:r w:rsidR="001D4600" w:rsidRPr="00440D05">
        <w:rPr>
          <w:rFonts w:cs="Arial"/>
          <w:b/>
          <w:sz w:val="20"/>
        </w:rPr>
        <w:t>M</w:t>
      </w:r>
      <w:r w:rsidR="00ED362D" w:rsidRPr="00440D05">
        <w:rPr>
          <w:rFonts w:cs="Arial"/>
          <w:b/>
          <w:sz w:val="20"/>
        </w:rPr>
        <w:t xml:space="preserve">andatory </w:t>
      </w:r>
      <w:r w:rsidR="00746B83" w:rsidRPr="00440D05">
        <w:rPr>
          <w:rFonts w:cs="Arial"/>
          <w:b/>
          <w:sz w:val="20"/>
        </w:rPr>
        <w:t>information</w:t>
      </w:r>
      <w:r w:rsidR="001D4600" w:rsidRPr="00440D05">
        <w:rPr>
          <w:rFonts w:cs="Arial"/>
          <w:b/>
          <w:sz w:val="20"/>
        </w:rPr>
        <w:t xml:space="preserve"> </w:t>
      </w:r>
      <w:r w:rsidR="00746B83" w:rsidRPr="00440D05">
        <w:rPr>
          <w:rFonts w:cs="Arial"/>
          <w:b/>
          <w:sz w:val="20"/>
        </w:rPr>
        <w:t>is</w:t>
      </w:r>
      <w:r w:rsidR="001D4600" w:rsidRPr="00440D05">
        <w:rPr>
          <w:rFonts w:cs="Arial"/>
          <w:b/>
          <w:sz w:val="20"/>
        </w:rPr>
        <w:t xml:space="preserve"> indicated with an asterisk</w:t>
      </w:r>
      <w:r w:rsidR="003171F8" w:rsidRPr="002578A8">
        <w:rPr>
          <w:rFonts w:cs="Arial"/>
          <w:b/>
          <w:color w:val="FF0000"/>
          <w:sz w:val="20"/>
          <w:szCs w:val="22"/>
        </w:rPr>
        <w:t>*</w:t>
      </w:r>
      <w:r w:rsidR="00C30A5A" w:rsidRPr="00C30A5A">
        <w:rPr>
          <w:rFonts w:cs="Arial"/>
          <w:b/>
          <w:color w:val="auto"/>
          <w:sz w:val="20"/>
          <w:szCs w:val="22"/>
        </w:rPr>
        <w:t>.</w:t>
      </w:r>
    </w:p>
    <w:p w14:paraId="27753097" w14:textId="77777777" w:rsidR="00FC08C3" w:rsidRPr="00DA4F72" w:rsidRDefault="00FC08C3" w:rsidP="00591F59">
      <w:pPr>
        <w:spacing w:line="240" w:lineRule="auto"/>
        <w:rPr>
          <w:rFonts w:ascii="Arial" w:hAnsi="Arial" w:cs="Arial"/>
          <w:sz w:val="16"/>
          <w:lang w:val="en-US"/>
        </w:rPr>
      </w:pPr>
    </w:p>
    <w:tbl>
      <w:tblPr>
        <w:tblW w:w="5072" w:type="pct"/>
        <w:tblInd w:w="-152" w:type="dxa"/>
        <w:tblLayout w:type="fixed"/>
        <w:tblLook w:val="0000" w:firstRow="0" w:lastRow="0" w:firstColumn="0" w:lastColumn="0" w:noHBand="0" w:noVBand="0"/>
      </w:tblPr>
      <w:tblGrid>
        <w:gridCol w:w="420"/>
        <w:gridCol w:w="135"/>
        <w:gridCol w:w="1606"/>
        <w:gridCol w:w="3137"/>
        <w:gridCol w:w="514"/>
        <w:gridCol w:w="447"/>
        <w:gridCol w:w="1117"/>
        <w:gridCol w:w="423"/>
        <w:gridCol w:w="1394"/>
        <w:gridCol w:w="422"/>
        <w:gridCol w:w="982"/>
      </w:tblGrid>
      <w:tr w:rsidR="004F65E1" w:rsidRPr="00DA4F72" w14:paraId="07AB4218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8" w:space="0" w:color="808080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vAlign w:val="center"/>
          </w:tcPr>
          <w:p w14:paraId="55D5D723" w14:textId="77777777" w:rsidR="004F65E1" w:rsidRPr="00DA4F72" w:rsidRDefault="004F65E1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Pr="00DA4F72">
              <w:rPr>
                <w:rFonts w:ascii="Arial" w:hAnsi="Arial" w:cs="Arial"/>
                <w:sz w:val="20"/>
              </w:rPr>
              <w:t xml:space="preserve"> Title of LD:</w:t>
            </w:r>
          </w:p>
        </w:tc>
      </w:tr>
      <w:tr w:rsidR="0091377A" w:rsidRPr="00DA4F72" w14:paraId="1D0EC378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8" w:space="0" w:color="808080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vAlign w:val="center"/>
          </w:tcPr>
          <w:p w14:paraId="3C90E0D9" w14:textId="126C9F3F" w:rsidR="0091377A" w:rsidRPr="00B86DEB" w:rsidRDefault="0091377A" w:rsidP="00DA4F72">
            <w:pPr>
              <w:spacing w:before="20" w:after="20" w:line="240" w:lineRule="auto"/>
              <w:rPr>
                <w:rFonts w:ascii="Arial" w:hAnsi="Arial" w:cs="Arial"/>
                <w:b/>
                <w:color w:val="984806"/>
                <w:sz w:val="20"/>
                <w:lang w:val="en-US"/>
              </w:rPr>
            </w:pPr>
            <w:r w:rsidRPr="00F918D7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Pr="00F918D7">
              <w:rPr>
                <w:rFonts w:ascii="Arial" w:hAnsi="Arial" w:cs="Arial"/>
                <w:sz w:val="20"/>
              </w:rPr>
              <w:t xml:space="preserve"> Brief description:</w:t>
            </w:r>
          </w:p>
        </w:tc>
      </w:tr>
      <w:tr w:rsidR="004F65E1" w:rsidRPr="00DA4F72" w14:paraId="0E9E1C28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BFBFBF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vAlign w:val="center"/>
          </w:tcPr>
          <w:p w14:paraId="5013472B" w14:textId="77777777" w:rsidR="004F65E1" w:rsidRPr="00DA4F72" w:rsidRDefault="004F65E1" w:rsidP="00DA4F72">
            <w:pPr>
              <w:tabs>
                <w:tab w:val="left" w:pos="162"/>
              </w:tabs>
              <w:spacing w:before="20" w:after="20" w:line="240" w:lineRule="auto"/>
              <w:ind w:left="-18" w:right="-108" w:firstLine="18"/>
              <w:rPr>
                <w:rFonts w:ascii="Arial" w:hAnsi="Arial" w:cs="Arial"/>
                <w:sz w:val="20"/>
              </w:rPr>
            </w:pPr>
            <w:r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Pr="00DA4F72">
              <w:rPr>
                <w:rFonts w:ascii="Arial" w:hAnsi="Arial" w:cs="Arial"/>
                <w:sz w:val="20"/>
              </w:rPr>
              <w:t xml:space="preserve"> </w:t>
            </w:r>
            <w:r w:rsidR="009A303D" w:rsidRPr="00DA4F72">
              <w:rPr>
                <w:rFonts w:ascii="Arial" w:hAnsi="Arial" w:cs="Arial"/>
                <w:sz w:val="20"/>
              </w:rPr>
              <w:t xml:space="preserve">Business </w:t>
            </w:r>
            <w:r w:rsidR="00DA4F72">
              <w:rPr>
                <w:rFonts w:ascii="Arial" w:hAnsi="Arial" w:cs="Arial"/>
                <w:sz w:val="20"/>
              </w:rPr>
              <w:t>o</w:t>
            </w:r>
            <w:r w:rsidR="009A303D" w:rsidRPr="00DA4F72">
              <w:rPr>
                <w:rFonts w:ascii="Arial" w:hAnsi="Arial" w:cs="Arial"/>
                <w:sz w:val="20"/>
              </w:rPr>
              <w:t>wner</w:t>
            </w:r>
            <w:r w:rsidRPr="00DA4F72">
              <w:rPr>
                <w:rFonts w:ascii="Arial" w:hAnsi="Arial" w:cs="Arial"/>
                <w:sz w:val="20"/>
              </w:rPr>
              <w:t xml:space="preserve"> responsible for LD:</w:t>
            </w:r>
          </w:p>
        </w:tc>
      </w:tr>
      <w:tr w:rsidR="004C0575" w:rsidRPr="00DA4F72" w14:paraId="6A0C2F59" w14:textId="77777777" w:rsidTr="00C82E83">
        <w:trPr>
          <w:trHeight w:hRule="exact" w:val="444"/>
        </w:trPr>
        <w:tc>
          <w:tcPr>
            <w:tcW w:w="5298" w:type="dxa"/>
            <w:gridSpan w:val="4"/>
            <w:tcBorders>
              <w:top w:val="single" w:sz="4" w:space="0" w:color="BFBFBF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vAlign w:val="center"/>
          </w:tcPr>
          <w:p w14:paraId="02E8AB03" w14:textId="72809536" w:rsidR="004C0575" w:rsidRPr="00F918D7" w:rsidRDefault="004C0575" w:rsidP="00DA4F72">
            <w:pPr>
              <w:tabs>
                <w:tab w:val="left" w:pos="162"/>
              </w:tabs>
              <w:spacing w:before="20" w:after="20" w:line="240" w:lineRule="auto"/>
              <w:ind w:left="-18" w:right="-108" w:firstLine="18"/>
              <w:rPr>
                <w:rFonts w:ascii="Arial" w:hAnsi="Arial" w:cs="Arial"/>
                <w:bCs/>
                <w:color w:val="auto"/>
                <w:sz w:val="20"/>
                <w:lang w:val="en-US"/>
              </w:rPr>
            </w:pPr>
            <w:r w:rsidRPr="00F918D7">
              <w:rPr>
                <w:rFonts w:ascii="Arial" w:hAnsi="Arial" w:cs="Arial"/>
                <w:bCs/>
                <w:color w:val="auto"/>
                <w:sz w:val="20"/>
                <w:lang w:val="en-US"/>
              </w:rPr>
              <w:t>*</w:t>
            </w:r>
            <w:r w:rsidRPr="00F918D7">
              <w:rPr>
                <w:rFonts w:ascii="Arial" w:hAnsi="Arial" w:cs="Arial"/>
                <w:bCs/>
                <w:color w:val="auto"/>
                <w:sz w:val="20"/>
              </w:rPr>
              <w:t xml:space="preserve"> LD Type (see code from A</w:t>
            </w:r>
            <w:r w:rsidR="00431D4D" w:rsidRPr="00F918D7">
              <w:rPr>
                <w:rFonts w:ascii="Arial" w:hAnsi="Arial" w:cs="Arial"/>
                <w:bCs/>
                <w:color w:val="auto"/>
                <w:sz w:val="20"/>
              </w:rPr>
              <w:t>ppendix</w:t>
            </w:r>
            <w:r w:rsidRPr="00F918D7">
              <w:rPr>
                <w:rFonts w:ascii="Arial" w:hAnsi="Arial" w:cs="Arial"/>
                <w:bCs/>
                <w:color w:val="auto"/>
                <w:sz w:val="20"/>
              </w:rPr>
              <w:t xml:space="preserve"> A</w:t>
            </w:r>
            <w:proofErr w:type="gramStart"/>
            <w:r w:rsidRPr="00F918D7">
              <w:rPr>
                <w:rFonts w:ascii="Arial" w:hAnsi="Arial" w:cs="Arial"/>
                <w:bCs/>
                <w:color w:val="auto"/>
                <w:sz w:val="20"/>
              </w:rPr>
              <w:t>):_</w:t>
            </w:r>
            <w:proofErr w:type="gramEnd"/>
            <w:r w:rsidRPr="00F918D7">
              <w:rPr>
                <w:rFonts w:ascii="Arial" w:hAnsi="Arial" w:cs="Arial"/>
                <w:bCs/>
                <w:color w:val="auto"/>
                <w:sz w:val="20"/>
              </w:rPr>
              <w:t xml:space="preserve">__ </w:t>
            </w:r>
          </w:p>
        </w:tc>
        <w:tc>
          <w:tcPr>
            <w:tcW w:w="5299" w:type="dxa"/>
            <w:gridSpan w:val="7"/>
            <w:tcBorders>
              <w:top w:val="single" w:sz="4" w:space="0" w:color="BFBFBF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vAlign w:val="center"/>
          </w:tcPr>
          <w:p w14:paraId="6D337493" w14:textId="33EE367B" w:rsidR="004C0575" w:rsidRPr="00F918D7" w:rsidRDefault="004C0575" w:rsidP="00DA4F72">
            <w:pPr>
              <w:tabs>
                <w:tab w:val="left" w:pos="162"/>
              </w:tabs>
              <w:spacing w:before="20" w:after="20" w:line="240" w:lineRule="auto"/>
              <w:ind w:left="-18" w:right="-108" w:firstLine="18"/>
              <w:rPr>
                <w:rFonts w:ascii="Arial" w:hAnsi="Arial" w:cs="Arial"/>
                <w:bCs/>
                <w:color w:val="auto"/>
                <w:sz w:val="20"/>
                <w:lang w:val="en-US"/>
              </w:rPr>
            </w:pPr>
            <w:r w:rsidRPr="00F918D7">
              <w:rPr>
                <w:rFonts w:ascii="Arial" w:hAnsi="Arial" w:cs="Arial"/>
                <w:bCs/>
                <w:color w:val="auto"/>
                <w:sz w:val="20"/>
                <w:lang w:val="en-US"/>
              </w:rPr>
              <w:t>LD Subtype (see code from A</w:t>
            </w:r>
            <w:r w:rsidR="00431D4D" w:rsidRPr="00F918D7">
              <w:rPr>
                <w:rFonts w:ascii="Arial" w:hAnsi="Arial" w:cs="Arial"/>
                <w:bCs/>
                <w:color w:val="auto"/>
                <w:sz w:val="20"/>
                <w:lang w:val="en-US"/>
              </w:rPr>
              <w:t>ppendix</w:t>
            </w:r>
            <w:r w:rsidRPr="00F918D7">
              <w:rPr>
                <w:rFonts w:ascii="Arial" w:hAnsi="Arial" w:cs="Arial"/>
                <w:bCs/>
                <w:color w:val="auto"/>
                <w:sz w:val="20"/>
                <w:lang w:val="en-US"/>
              </w:rPr>
              <w:t xml:space="preserve"> A): ___</w:t>
            </w:r>
          </w:p>
        </w:tc>
      </w:tr>
      <w:tr w:rsidR="00D53E3F" w:rsidRPr="00DA4F72" w14:paraId="537ABD36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BFBFBF"/>
              <w:left w:val="single" w:sz="8" w:space="0" w:color="808080"/>
              <w:bottom w:val="single" w:sz="4" w:space="0" w:color="BFBFBF"/>
              <w:right w:val="single" w:sz="8" w:space="0" w:color="808080"/>
            </w:tcBorders>
            <w:shd w:val="clear" w:color="auto" w:fill="D9D9D9"/>
            <w:vAlign w:val="center"/>
          </w:tcPr>
          <w:p w14:paraId="62AAF4B5" w14:textId="77777777" w:rsidR="00D53E3F" w:rsidRPr="00DA4F72" w:rsidRDefault="003D09AB" w:rsidP="00DA4F72">
            <w:pPr>
              <w:spacing w:before="20" w:after="20" w:line="240" w:lineRule="auto"/>
              <w:ind w:left="-7"/>
              <w:rPr>
                <w:rFonts w:ascii="Arial" w:hAnsi="Arial" w:cs="Arial"/>
                <w:b/>
                <w:i/>
                <w:sz w:val="20"/>
              </w:rPr>
            </w:pPr>
            <w:r w:rsidRPr="00DA4F72">
              <w:rPr>
                <w:rFonts w:ascii="Arial" w:hAnsi="Arial" w:cs="Arial"/>
                <w:b/>
                <w:sz w:val="20"/>
              </w:rPr>
              <w:t xml:space="preserve">1. </w:t>
            </w:r>
            <w:r w:rsidR="00746B83"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="004B4684" w:rsidRPr="00DA4F72">
              <w:rPr>
                <w:rFonts w:ascii="Arial" w:hAnsi="Arial" w:cs="Arial"/>
                <w:b/>
                <w:sz w:val="20"/>
              </w:rPr>
              <w:t>Records Management</w:t>
            </w:r>
          </w:p>
        </w:tc>
      </w:tr>
      <w:tr w:rsidR="004B4684" w:rsidRPr="00DA4F72" w14:paraId="38F9EE35" w14:textId="77777777" w:rsidTr="00166A52">
        <w:trPr>
          <w:trHeight w:hRule="exact" w:val="1042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26B9AB51" w14:textId="77777777" w:rsidR="004B4684" w:rsidRPr="00B86DEB" w:rsidRDefault="004B4684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shd w:val="clear" w:color="auto" w:fill="auto"/>
            <w:vAlign w:val="center"/>
          </w:tcPr>
          <w:p w14:paraId="36C54523" w14:textId="7578936C" w:rsidR="005A5F02" w:rsidRDefault="00440D05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440D05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***</w:t>
            </w:r>
            <w:r w:rsidR="004B4684" w:rsidRPr="00DA4F72">
              <w:rPr>
                <w:rFonts w:ascii="Arial" w:hAnsi="Arial" w:cs="Arial"/>
                <w:sz w:val="20"/>
              </w:rPr>
              <w:t xml:space="preserve">Records Services </w:t>
            </w:r>
            <w:r w:rsidR="00274A09" w:rsidRPr="00DA4F72">
              <w:rPr>
                <w:rFonts w:ascii="Arial" w:hAnsi="Arial" w:cs="Arial"/>
                <w:sz w:val="20"/>
              </w:rPr>
              <w:t xml:space="preserve">related </w:t>
            </w:r>
            <w:r w:rsidR="004B4684" w:rsidRPr="00440D05">
              <w:rPr>
                <w:rFonts w:ascii="Arial" w:hAnsi="Arial" w:cs="Arial"/>
                <w:b/>
                <w:sz w:val="20"/>
              </w:rPr>
              <w:t>file number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20</w:t>
            </w:r>
            <w:r w:rsidR="00901CEB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/XXXX)</w:t>
            </w:r>
            <w:r w:rsidR="004B4684" w:rsidRPr="00DA4F72">
              <w:rPr>
                <w:rFonts w:ascii="Arial" w:hAnsi="Arial" w:cs="Arial"/>
                <w:sz w:val="20"/>
              </w:rPr>
              <w:t>:</w:t>
            </w:r>
          </w:p>
          <w:tbl>
            <w:tblPr>
              <w:tblW w:w="10507" w:type="dxa"/>
              <w:tblLayout w:type="fixed"/>
              <w:tblLook w:val="0000" w:firstRow="0" w:lastRow="0" w:firstColumn="0" w:lastColumn="0" w:noHBand="0" w:noVBand="0"/>
            </w:tblPr>
            <w:tblGrid>
              <w:gridCol w:w="7196"/>
              <w:gridCol w:w="432"/>
              <w:gridCol w:w="1439"/>
              <w:gridCol w:w="431"/>
              <w:gridCol w:w="1009"/>
            </w:tblGrid>
            <w:tr w:rsidR="005A5F02" w:rsidRPr="00761B7B" w14:paraId="2A6A9885" w14:textId="77777777" w:rsidTr="005A5F02">
              <w:trPr>
                <w:trHeight w:hRule="exact" w:val="444"/>
              </w:trPr>
              <w:tc>
                <w:tcPr>
                  <w:tcW w:w="7196" w:type="dxa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48FA2582" w14:textId="77777777" w:rsidR="005A5F02" w:rsidRPr="00166A52" w:rsidRDefault="005A5F02" w:rsidP="005A5F02">
                  <w:pPr>
                    <w:spacing w:before="20" w:after="20" w:line="240" w:lineRule="auto"/>
                    <w:rPr>
                      <w:rFonts w:ascii="Arial" w:hAnsi="Arial" w:cs="Arial"/>
                      <w:sz w:val="20"/>
                    </w:rPr>
                  </w:pPr>
                  <w:r w:rsidRPr="00166A52">
                    <w:rPr>
                      <w:rFonts w:ascii="Arial" w:hAnsi="Arial" w:cs="Arial"/>
                      <w:sz w:val="20"/>
                    </w:rPr>
                    <w:t>Does this agreement include any International Party?</w:t>
                  </w:r>
                </w:p>
              </w:tc>
              <w:tc>
                <w:tcPr>
                  <w:tcW w:w="432" w:type="dxa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3F7DC53E" w14:textId="77777777" w:rsidR="005A5F02" w:rsidRPr="00166A52" w:rsidRDefault="005A5F02" w:rsidP="005A5F02">
                  <w:pPr>
                    <w:spacing w:before="20" w:after="20" w:line="240" w:lineRule="auto"/>
                    <w:rPr>
                      <w:rFonts w:ascii="Arial" w:hAnsi="Arial" w:cs="Arial"/>
                      <w:color w:val="808080"/>
                      <w:sz w:val="32"/>
                    </w:rPr>
                  </w:pPr>
                  <w:r w:rsidRPr="00166A52">
                    <w:rPr>
                      <w:rFonts w:ascii="Arial" w:hAnsi="Arial" w:cs="Arial"/>
                      <w:color w:val="808080"/>
                      <w:sz w:val="32"/>
                    </w:rPr>
                    <w:sym w:font="Wingdings" w:char="F06F"/>
                  </w:r>
                  <w:r w:rsidRPr="00166A52">
                    <w:rPr>
                      <w:rFonts w:ascii="Arial" w:hAnsi="Arial" w:cs="Arial"/>
                      <w:color w:val="808080"/>
                      <w:sz w:val="32"/>
                    </w:rPr>
                    <w:t xml:space="preserve"> </w:t>
                  </w:r>
                </w:p>
              </w:tc>
              <w:tc>
                <w:tcPr>
                  <w:tcW w:w="1439" w:type="dxa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5704AD45" w14:textId="77777777" w:rsidR="005A5F02" w:rsidRPr="00166A52" w:rsidRDefault="005A5F02" w:rsidP="005A5F02">
                  <w:pPr>
                    <w:spacing w:before="20" w:after="20" w:line="240" w:lineRule="auto"/>
                    <w:ind w:right="-115"/>
                    <w:rPr>
                      <w:rFonts w:ascii="Arial" w:hAnsi="Arial" w:cs="Arial"/>
                      <w:sz w:val="18"/>
                    </w:rPr>
                  </w:pPr>
                  <w:r w:rsidRPr="00166A52">
                    <w:rPr>
                      <w:rFonts w:ascii="Arial" w:hAnsi="Arial" w:cs="Arial"/>
                      <w:sz w:val="18"/>
                    </w:rPr>
                    <w:t>Yes</w:t>
                  </w:r>
                </w:p>
              </w:tc>
              <w:tc>
                <w:tcPr>
                  <w:tcW w:w="431" w:type="dxa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6978106C" w14:textId="77777777" w:rsidR="005A5F02" w:rsidRPr="00166A52" w:rsidRDefault="005A5F02" w:rsidP="005A5F02">
                  <w:pPr>
                    <w:spacing w:before="20" w:after="20" w:line="240" w:lineRule="auto"/>
                    <w:rPr>
                      <w:rFonts w:ascii="Arial" w:hAnsi="Arial" w:cs="Arial"/>
                      <w:color w:val="808080"/>
                      <w:sz w:val="32"/>
                    </w:rPr>
                  </w:pPr>
                  <w:r w:rsidRPr="00166A52">
                    <w:rPr>
                      <w:rFonts w:ascii="Arial" w:hAnsi="Arial" w:cs="Arial"/>
                      <w:color w:val="808080"/>
                      <w:sz w:val="32"/>
                    </w:rPr>
                    <w:sym w:font="Wingdings" w:char="F06F"/>
                  </w:r>
                  <w:r w:rsidRPr="00166A52">
                    <w:rPr>
                      <w:rFonts w:ascii="Arial" w:hAnsi="Arial" w:cs="Arial"/>
                      <w:color w:val="808080"/>
                      <w:sz w:val="32"/>
                    </w:rPr>
                    <w:t xml:space="preserve">  </w:t>
                  </w:r>
                </w:p>
              </w:tc>
              <w:tc>
                <w:tcPr>
                  <w:tcW w:w="1009" w:type="dxa"/>
                  <w:tcBorders>
                    <w:top w:val="dashed" w:sz="4" w:space="0" w:color="D9D9D9"/>
                    <w:bottom w:val="dashed" w:sz="4" w:space="0" w:color="D9D9D9"/>
                    <w:right w:val="single" w:sz="8" w:space="0" w:color="808080"/>
                  </w:tcBorders>
                  <w:vAlign w:val="center"/>
                </w:tcPr>
                <w:p w14:paraId="3E1AEFB4" w14:textId="77777777" w:rsidR="005A5F02" w:rsidRPr="00166A52" w:rsidRDefault="005A5F02" w:rsidP="005A5F02">
                  <w:pPr>
                    <w:spacing w:before="20" w:after="20" w:line="240" w:lineRule="auto"/>
                    <w:ind w:right="-115"/>
                    <w:rPr>
                      <w:rFonts w:ascii="Arial" w:hAnsi="Arial" w:cs="Arial"/>
                      <w:sz w:val="18"/>
                    </w:rPr>
                  </w:pPr>
                  <w:r w:rsidRPr="00166A52">
                    <w:rPr>
                      <w:rFonts w:ascii="Arial" w:hAnsi="Arial" w:cs="Arial"/>
                      <w:sz w:val="18"/>
                    </w:rPr>
                    <w:t>No</w:t>
                  </w:r>
                </w:p>
              </w:tc>
            </w:tr>
          </w:tbl>
          <w:p w14:paraId="5669EEC5" w14:textId="77777777" w:rsidR="005A5F02" w:rsidRPr="00DA4F72" w:rsidRDefault="005A5F02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</w:p>
        </w:tc>
      </w:tr>
      <w:tr w:rsidR="00ED5DBE" w:rsidRPr="00DA4F72" w14:paraId="6E56D143" w14:textId="77777777" w:rsidTr="00ED5DBE">
        <w:trPr>
          <w:trHeight w:hRule="exact" w:val="463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4970D2B0" w14:textId="77777777" w:rsidR="00ED5DBE" w:rsidRPr="00B86DEB" w:rsidRDefault="00ED5DBE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084F8966" w14:textId="37AFFC8E" w:rsidR="00ED5DBE" w:rsidRPr="00F918D7" w:rsidRDefault="00ED5DBE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 xml:space="preserve">Is it classified as a “significant contract” under the Contracts &amp; Agreements Policy   </w:t>
            </w:r>
            <w:r w:rsidRPr="00F918D7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  <w:r w:rsidRPr="00F918D7">
              <w:rPr>
                <w:rFonts w:ascii="Arial" w:hAnsi="Arial" w:cs="Arial"/>
                <w:color w:val="808080"/>
                <w:sz w:val="32"/>
              </w:rPr>
              <w:t xml:space="preserve"> </w:t>
            </w:r>
            <w:r w:rsidRPr="00F918D7">
              <w:rPr>
                <w:rFonts w:ascii="Arial" w:hAnsi="Arial" w:cs="Arial"/>
                <w:color w:val="auto"/>
                <w:sz w:val="18"/>
                <w:szCs w:val="18"/>
              </w:rPr>
              <w:t>Yes</w:t>
            </w:r>
            <w:r w:rsidRPr="00F918D7">
              <w:rPr>
                <w:rFonts w:ascii="Arial" w:hAnsi="Arial" w:cs="Arial"/>
                <w:color w:val="auto"/>
                <w:sz w:val="32"/>
              </w:rPr>
              <w:t xml:space="preserve">  </w:t>
            </w:r>
            <w:r w:rsidRPr="00F918D7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  <w:r w:rsidRPr="00F918D7">
              <w:rPr>
                <w:rFonts w:ascii="Arial" w:hAnsi="Arial" w:cs="Arial"/>
                <w:color w:val="808080"/>
                <w:sz w:val="32"/>
              </w:rPr>
              <w:t xml:space="preserve"> </w:t>
            </w:r>
            <w:r w:rsidRPr="00F918D7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</w:tr>
      <w:tr w:rsidR="00166A52" w:rsidRPr="00DA4F72" w14:paraId="277FD4E5" w14:textId="77777777" w:rsidTr="00ED5DBE">
        <w:trPr>
          <w:trHeight w:hRule="exact" w:val="463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5E3F4F32" w14:textId="77777777" w:rsidR="00166A52" w:rsidRPr="00B86DEB" w:rsidRDefault="00166A5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3DCE1EC9" w14:textId="705B871C" w:rsidR="00166A52" w:rsidRPr="00F918D7" w:rsidRDefault="00166A52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 xml:space="preserve">FOI Confidentiality Clause added?  </w:t>
            </w:r>
            <w:r w:rsidRPr="00F918D7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  <w:r w:rsidRPr="00F918D7">
              <w:rPr>
                <w:rFonts w:ascii="Arial" w:hAnsi="Arial" w:cs="Arial"/>
                <w:color w:val="808080"/>
                <w:sz w:val="32"/>
              </w:rPr>
              <w:t xml:space="preserve"> </w:t>
            </w:r>
            <w:r w:rsidRPr="00F918D7">
              <w:rPr>
                <w:rFonts w:ascii="Arial" w:hAnsi="Arial" w:cs="Arial"/>
                <w:color w:val="auto"/>
                <w:sz w:val="18"/>
                <w:szCs w:val="18"/>
              </w:rPr>
              <w:t>Yes</w:t>
            </w:r>
            <w:r w:rsidRPr="00F918D7">
              <w:rPr>
                <w:rFonts w:ascii="Arial" w:hAnsi="Arial" w:cs="Arial"/>
                <w:color w:val="auto"/>
                <w:sz w:val="32"/>
              </w:rPr>
              <w:t xml:space="preserve">  </w:t>
            </w:r>
            <w:r w:rsidRPr="00F918D7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  <w:r w:rsidRPr="00F918D7">
              <w:rPr>
                <w:rFonts w:ascii="Arial" w:hAnsi="Arial" w:cs="Arial"/>
                <w:color w:val="808080"/>
                <w:sz w:val="32"/>
              </w:rPr>
              <w:t xml:space="preserve"> </w:t>
            </w:r>
            <w:r w:rsidRPr="00F918D7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</w:tr>
      <w:tr w:rsidR="004C0575" w:rsidRPr="00DA4F72" w14:paraId="6F7C1BF9" w14:textId="77777777" w:rsidTr="00ED5DBE">
        <w:trPr>
          <w:trHeight w:hRule="exact" w:val="463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775F80D8" w14:textId="77777777" w:rsidR="004C0575" w:rsidRPr="00B86DEB" w:rsidRDefault="004C0575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25DECD71" w14:textId="06AF47E4" w:rsidR="004C0575" w:rsidRPr="00F918D7" w:rsidRDefault="004C0575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Total value (AUD):</w:t>
            </w:r>
          </w:p>
        </w:tc>
      </w:tr>
      <w:tr w:rsidR="004C0575" w:rsidRPr="00DA4F72" w14:paraId="2E953EE0" w14:textId="77777777" w:rsidTr="00501096">
        <w:trPr>
          <w:trHeight w:hRule="exact" w:val="463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57647086" w14:textId="77777777" w:rsidR="004C0575" w:rsidRPr="00B86DEB" w:rsidRDefault="004C0575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2FC3CF10" w14:textId="5B99FAC4" w:rsidR="004C0575" w:rsidRDefault="004C0575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  <w:highlight w:val="green"/>
              </w:rPr>
            </w:pPr>
            <w:r w:rsidRPr="00F918D7">
              <w:rPr>
                <w:rFonts w:ascii="Arial" w:hAnsi="Arial" w:cs="Arial"/>
                <w:sz w:val="20"/>
              </w:rPr>
              <w:t xml:space="preserve">Income or Expenditure?  </w:t>
            </w:r>
            <w:sdt>
              <w:sdtPr>
                <w:rPr>
                  <w:rStyle w:val="Style1"/>
                  <w:highlight w:val="green"/>
                </w:rPr>
                <w:alias w:val="Income/Expenditure"/>
                <w:tag w:val="Income/Expenditure"/>
                <w:id w:val="1612553313"/>
                <w:lock w:val="sdtLocked"/>
                <w:placeholder>
                  <w:docPart w:val="BC33E9D89973491580930EB1588C3939"/>
                </w:placeholder>
                <w:showingPlcHdr/>
                <w:comboBox>
                  <w:listItem w:value="Choose an item."/>
                  <w:listItem w:displayText="Income" w:value="Income"/>
                  <w:listItem w:displayText="Expenditure" w:value="Expenditure"/>
                  <w:listItem w:displayText="Neither" w:value="Neither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color w:val="000000"/>
                  <w:sz w:val="22"/>
                </w:rPr>
              </w:sdtEndPr>
              <w:sdtContent>
                <w:r w:rsidR="00744402" w:rsidRPr="00C7305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85" w:type="dxa"/>
            <w:gridSpan w:val="6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433DA2A4" w14:textId="3EB74BC4" w:rsidR="004C0575" w:rsidRDefault="004C0575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  <w:highlight w:val="green"/>
              </w:rPr>
            </w:pPr>
            <w:r w:rsidRPr="00F918D7">
              <w:rPr>
                <w:rFonts w:ascii="Arial" w:hAnsi="Arial" w:cs="Arial"/>
                <w:sz w:val="20"/>
              </w:rPr>
              <w:t>Fixed price or estimate?</w:t>
            </w:r>
            <w:r w:rsidR="00B91BFB" w:rsidRPr="00F918D7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highlight w:val="green"/>
                </w:rPr>
                <w:alias w:val="Fixed or estimate"/>
                <w:tag w:val="Fixed or estimate"/>
                <w:id w:val="474191087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Fixed price" w:value="Fixed price"/>
                  <w:listItem w:displayText="Estimate - based on hourly rate" w:value="Estimate - based on hourly rate"/>
                  <w:listItem w:displayText="Estimate - depends on items ordered" w:value="Estimate - depends on items ordered"/>
                </w:dropDownList>
              </w:sdtPr>
              <w:sdtEndPr/>
              <w:sdtContent>
                <w:r w:rsidR="00744402" w:rsidRPr="00C7305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74A09" w:rsidRPr="00DA4F72" w14:paraId="0DE1C767" w14:textId="77777777" w:rsidTr="00ED5DBE">
        <w:trPr>
          <w:trHeight w:hRule="exact" w:val="1251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BFBFBF"/>
            </w:tcBorders>
            <w:vAlign w:val="center"/>
          </w:tcPr>
          <w:p w14:paraId="67343DA5" w14:textId="77777777" w:rsidR="00274A09" w:rsidRPr="00B86DEB" w:rsidRDefault="00274A0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BFBFBF"/>
              <w:right w:val="single" w:sz="8" w:space="0" w:color="808080"/>
            </w:tcBorders>
            <w:vAlign w:val="center"/>
          </w:tcPr>
          <w:p w14:paraId="5A2DCD57" w14:textId="77777777" w:rsidR="005A1170" w:rsidRPr="00DA4F72" w:rsidRDefault="00274A09" w:rsidP="002578A8">
            <w:pPr>
              <w:spacing w:before="20" w:after="20" w:line="240" w:lineRule="auto"/>
              <w:ind w:right="-113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Is this LD virtual only (</w:t>
            </w:r>
            <w:r w:rsidR="00DA4F72">
              <w:rPr>
                <w:rFonts w:ascii="Arial" w:hAnsi="Arial" w:cs="Arial"/>
                <w:sz w:val="20"/>
              </w:rPr>
              <w:t>h</w:t>
            </w:r>
            <w:r w:rsidRPr="00DA4F72">
              <w:rPr>
                <w:rFonts w:ascii="Arial" w:hAnsi="Arial" w:cs="Arial"/>
                <w:sz w:val="20"/>
              </w:rPr>
              <w:t>as the agreement been received only electronically)</w:t>
            </w:r>
            <w:r w:rsidR="00DA4F72">
              <w:rPr>
                <w:rFonts w:ascii="Arial" w:hAnsi="Arial" w:cs="Arial"/>
                <w:sz w:val="20"/>
              </w:rPr>
              <w:t>?</w:t>
            </w:r>
          </w:p>
          <w:tbl>
            <w:tblPr>
              <w:tblW w:w="15223" w:type="dxa"/>
              <w:tblLayout w:type="fixed"/>
              <w:tblLook w:val="0000" w:firstRow="0" w:lastRow="0" w:firstColumn="0" w:lastColumn="0" w:noHBand="0" w:noVBand="0"/>
            </w:tblPr>
            <w:tblGrid>
              <w:gridCol w:w="10"/>
              <w:gridCol w:w="418"/>
              <w:gridCol w:w="28"/>
              <w:gridCol w:w="9481"/>
              <w:gridCol w:w="5286"/>
            </w:tblGrid>
            <w:tr w:rsidR="005A1170" w:rsidRPr="00DA4F72" w14:paraId="1C79D288" w14:textId="77777777" w:rsidTr="005A5F02">
              <w:trPr>
                <w:trHeight w:hRule="exact" w:val="444"/>
              </w:trPr>
              <w:tc>
                <w:tcPr>
                  <w:tcW w:w="456" w:type="dxa"/>
                  <w:gridSpan w:val="3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2A2B59C0" w14:textId="77777777" w:rsidR="005A1170" w:rsidRPr="00B86DEB" w:rsidRDefault="005A1170" w:rsidP="00DA4F72">
                  <w:pPr>
                    <w:spacing w:before="20" w:after="20" w:line="240" w:lineRule="auto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B86DEB">
                    <w:rPr>
                      <w:rFonts w:ascii="Arial" w:hAnsi="Arial" w:cs="Arial"/>
                      <w:color w:val="808080"/>
                      <w:sz w:val="32"/>
                    </w:rPr>
                    <w:sym w:font="Wingdings" w:char="F06F"/>
                  </w:r>
                </w:p>
              </w:tc>
              <w:tc>
                <w:tcPr>
                  <w:tcW w:w="14767" w:type="dxa"/>
                  <w:gridSpan w:val="2"/>
                  <w:tcBorders>
                    <w:top w:val="dashed" w:sz="4" w:space="0" w:color="D9D9D9"/>
                    <w:bottom w:val="dashed" w:sz="4" w:space="0" w:color="D9D9D9"/>
                  </w:tcBorders>
                  <w:vAlign w:val="center"/>
                </w:tcPr>
                <w:p w14:paraId="5C1ED7BE" w14:textId="77777777" w:rsidR="005A1170" w:rsidRPr="00DA4F72" w:rsidRDefault="005A1170" w:rsidP="00DA4F72">
                  <w:pPr>
                    <w:spacing w:before="60" w:after="20" w:line="240" w:lineRule="auto"/>
                    <w:ind w:right="-113"/>
                    <w:rPr>
                      <w:rFonts w:ascii="Arial" w:hAnsi="Arial" w:cs="Arial"/>
                      <w:i/>
                      <w:sz w:val="18"/>
                    </w:rPr>
                  </w:pPr>
                  <w:r w:rsidRPr="00761B7B">
                    <w:rPr>
                      <w:rFonts w:ascii="Arial" w:hAnsi="Arial" w:cs="Arial"/>
                      <w:sz w:val="18"/>
                    </w:rPr>
                    <w:t>Yes</w:t>
                  </w:r>
                  <w:r w:rsidRPr="00DA4F72">
                    <w:rPr>
                      <w:rFonts w:ascii="Arial" w:hAnsi="Arial" w:cs="Arial"/>
                      <w:i/>
                      <w:sz w:val="18"/>
                    </w:rPr>
                    <w:t xml:space="preserve"> – Agreement can be lodged electronically – email completed LD form and agreement to</w:t>
                  </w:r>
                  <w:r w:rsidR="00DA4F72">
                    <w:rPr>
                      <w:rFonts w:ascii="Arial" w:hAnsi="Arial" w:cs="Arial"/>
                      <w:i/>
                      <w:sz w:val="18"/>
                    </w:rPr>
                    <w:br/>
                  </w:r>
                  <w:hyperlink r:id="rId7" w:history="1">
                    <w:r w:rsidRPr="00B86DEB">
                      <w:rPr>
                        <w:rStyle w:val="Hyperlink"/>
                        <w:rFonts w:ascii="Arial" w:hAnsi="Arial" w:cs="Arial"/>
                        <w:i/>
                        <w:sz w:val="18"/>
                      </w:rPr>
                      <w:t>records.services@adelaide.edu.au</w:t>
                    </w:r>
                  </w:hyperlink>
                </w:p>
                <w:p w14:paraId="26476852" w14:textId="77777777" w:rsidR="005A1170" w:rsidRPr="00DA4F72" w:rsidRDefault="005A1170" w:rsidP="00DA4F72">
                  <w:pPr>
                    <w:spacing w:before="20" w:after="20" w:line="240" w:lineRule="auto"/>
                    <w:ind w:right="-115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  <w:tr w:rsidR="005A1170" w:rsidRPr="00DA4F72" w14:paraId="157AA9D2" w14:textId="77777777" w:rsidTr="005A5F02">
              <w:trPr>
                <w:gridBefore w:val="1"/>
                <w:gridAfter w:val="1"/>
                <w:wBefore w:w="10" w:type="dxa"/>
                <w:wAfter w:w="5286" w:type="dxa"/>
                <w:trHeight w:hRule="exact" w:val="444"/>
              </w:trPr>
              <w:tc>
                <w:tcPr>
                  <w:tcW w:w="418" w:type="dxa"/>
                  <w:vAlign w:val="center"/>
                </w:tcPr>
                <w:p w14:paraId="088E5C7D" w14:textId="77777777" w:rsidR="005A1170" w:rsidRPr="00B86DEB" w:rsidRDefault="005A1170" w:rsidP="00DA4F72">
                  <w:pPr>
                    <w:spacing w:before="20" w:after="20" w:line="240" w:lineRule="auto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B86DEB">
                    <w:rPr>
                      <w:rFonts w:ascii="Arial" w:hAnsi="Arial" w:cs="Arial"/>
                      <w:color w:val="808080"/>
                      <w:sz w:val="32"/>
                    </w:rPr>
                    <w:sym w:font="Wingdings" w:char="F06F"/>
                  </w:r>
                </w:p>
              </w:tc>
              <w:tc>
                <w:tcPr>
                  <w:tcW w:w="9509" w:type="dxa"/>
                  <w:gridSpan w:val="2"/>
                  <w:vAlign w:val="center"/>
                </w:tcPr>
                <w:p w14:paraId="587ED9E9" w14:textId="77777777" w:rsidR="005A1170" w:rsidRPr="002578A8" w:rsidRDefault="005A1170" w:rsidP="00DA4F72">
                  <w:pPr>
                    <w:spacing w:before="20" w:after="20" w:line="240" w:lineRule="auto"/>
                    <w:ind w:right="-6945"/>
                    <w:rPr>
                      <w:rFonts w:ascii="Arial" w:hAnsi="Arial" w:cs="Arial"/>
                      <w:i/>
                      <w:sz w:val="20"/>
                      <w:u w:val="single"/>
                    </w:rPr>
                  </w:pPr>
                  <w:r w:rsidRPr="00761B7B">
                    <w:rPr>
                      <w:rFonts w:ascii="Arial" w:hAnsi="Arial" w:cs="Arial"/>
                      <w:sz w:val="18"/>
                    </w:rPr>
                    <w:t>No</w:t>
                  </w:r>
                  <w:r w:rsidRPr="00DA4F72">
                    <w:rPr>
                      <w:rFonts w:ascii="Arial" w:hAnsi="Arial" w:cs="Arial"/>
                      <w:i/>
                      <w:sz w:val="18"/>
                    </w:rPr>
                    <w:t xml:space="preserve"> – Send physical LD and com</w:t>
                  </w:r>
                  <w:r w:rsidR="00680417" w:rsidRPr="00DA4F72">
                    <w:rPr>
                      <w:rFonts w:ascii="Arial" w:hAnsi="Arial" w:cs="Arial"/>
                      <w:i/>
                      <w:sz w:val="18"/>
                    </w:rPr>
                    <w:t>pleted form to Records Services</w:t>
                  </w:r>
                  <w:r w:rsidR="005A5F02">
                    <w:rPr>
                      <w:rFonts w:ascii="Arial" w:hAnsi="Arial" w:cs="Arial"/>
                      <w:i/>
                      <w:sz w:val="18"/>
                    </w:rPr>
                    <w:t xml:space="preserve"> via internal mail</w:t>
                  </w:r>
                </w:p>
              </w:tc>
            </w:tr>
          </w:tbl>
          <w:p w14:paraId="1DD19F87" w14:textId="77777777" w:rsidR="00274A09" w:rsidRPr="00DA4F72" w:rsidRDefault="00274A09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</w:p>
        </w:tc>
      </w:tr>
      <w:tr w:rsidR="003A222B" w:rsidRPr="00DA4F72" w14:paraId="509D05F0" w14:textId="77777777" w:rsidTr="00ED5DBE">
        <w:trPr>
          <w:trHeight w:hRule="exact" w:val="444"/>
        </w:trPr>
        <w:tc>
          <w:tcPr>
            <w:tcW w:w="420" w:type="dxa"/>
            <w:tcBorders>
              <w:top w:val="dashed" w:sz="4" w:space="0" w:color="D9D9D9"/>
              <w:left w:val="single" w:sz="8" w:space="0" w:color="808080"/>
              <w:bottom w:val="dashed" w:sz="4" w:space="0" w:color="D9D9D9"/>
            </w:tcBorders>
            <w:vAlign w:val="center"/>
          </w:tcPr>
          <w:p w14:paraId="29AB673A" w14:textId="77777777" w:rsidR="003A222B" w:rsidRPr="00DA4F72" w:rsidRDefault="003A222B" w:rsidP="00DA4F72">
            <w:pPr>
              <w:spacing w:before="20" w:after="20" w:line="240" w:lineRule="auto"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956" w:type="dxa"/>
            <w:gridSpan w:val="6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2FA3E760" w14:textId="77777777" w:rsidR="003A222B" w:rsidRPr="00DA4F72" w:rsidRDefault="003A222B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Are there supporting LDs relating to this document?</w:t>
            </w:r>
          </w:p>
        </w:tc>
        <w:tc>
          <w:tcPr>
            <w:tcW w:w="423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3DF01668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1394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3E986707" w14:textId="77777777" w:rsidR="003A222B" w:rsidRPr="00DA4F72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i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Yes</w:t>
            </w:r>
            <w:r w:rsidRPr="00DA4F72">
              <w:rPr>
                <w:rFonts w:ascii="Arial" w:hAnsi="Arial" w:cs="Arial"/>
                <w:i/>
                <w:sz w:val="18"/>
              </w:rPr>
              <w:t xml:space="preserve"> – continue below</w:t>
            </w:r>
          </w:p>
        </w:tc>
        <w:tc>
          <w:tcPr>
            <w:tcW w:w="422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77B549D0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982" w:type="dxa"/>
            <w:tcBorders>
              <w:top w:val="dashed" w:sz="4" w:space="0" w:color="D9D9D9"/>
              <w:bottom w:val="dashed" w:sz="4" w:space="0" w:color="D9D9D9"/>
              <w:right w:val="single" w:sz="8" w:space="0" w:color="808080"/>
            </w:tcBorders>
            <w:vAlign w:val="center"/>
          </w:tcPr>
          <w:p w14:paraId="00DD9B57" w14:textId="77777777" w:rsidR="003A222B" w:rsidRPr="00DA4F72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i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No</w:t>
            </w:r>
            <w:r w:rsidRPr="00DA4F72">
              <w:rPr>
                <w:rFonts w:ascii="Arial" w:hAnsi="Arial" w:cs="Arial"/>
                <w:i/>
                <w:sz w:val="18"/>
              </w:rPr>
              <w:t xml:space="preserve"> – go to Section 2</w:t>
            </w:r>
          </w:p>
        </w:tc>
      </w:tr>
      <w:tr w:rsidR="0027720A" w:rsidRPr="00DA4F72" w14:paraId="7F43FB98" w14:textId="77777777" w:rsidTr="00ED5DBE">
        <w:trPr>
          <w:trHeight w:hRule="exact" w:val="499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D9D9D9"/>
            </w:tcBorders>
            <w:vAlign w:val="center"/>
          </w:tcPr>
          <w:p w14:paraId="32F99DE8" w14:textId="77777777" w:rsidR="0027720A" w:rsidRPr="00DA4F72" w:rsidRDefault="0027720A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D9D9D9"/>
              <w:right w:val="single" w:sz="8" w:space="0" w:color="808080"/>
            </w:tcBorders>
          </w:tcPr>
          <w:p w14:paraId="2D2BAACB" w14:textId="77777777" w:rsidR="006E6281" w:rsidRPr="00761B7B" w:rsidRDefault="0027720A" w:rsidP="00DA4F72">
            <w:pPr>
              <w:spacing w:before="20" w:after="20" w:line="240" w:lineRule="auto"/>
              <w:ind w:left="11"/>
              <w:rPr>
                <w:rFonts w:ascii="Arial" w:hAnsi="Arial" w:cs="Arial"/>
                <w:b/>
                <w:sz w:val="20"/>
              </w:rPr>
            </w:pPr>
            <w:r w:rsidRPr="00761B7B">
              <w:rPr>
                <w:rFonts w:ascii="Arial" w:hAnsi="Arial" w:cs="Arial"/>
                <w:sz w:val="20"/>
              </w:rPr>
              <w:t xml:space="preserve">List related </w:t>
            </w:r>
            <w:r w:rsidR="004F65E1" w:rsidRPr="00761B7B">
              <w:rPr>
                <w:rFonts w:ascii="Arial" w:hAnsi="Arial" w:cs="Arial"/>
                <w:sz w:val="20"/>
              </w:rPr>
              <w:t>LD</w:t>
            </w:r>
            <w:r w:rsidRPr="00761B7B">
              <w:rPr>
                <w:rFonts w:ascii="Arial" w:hAnsi="Arial" w:cs="Arial"/>
                <w:sz w:val="20"/>
              </w:rPr>
              <w:t xml:space="preserve"> numbers or attach new related </w:t>
            </w:r>
            <w:r w:rsidR="004F65E1" w:rsidRPr="00761B7B">
              <w:rPr>
                <w:rFonts w:ascii="Arial" w:hAnsi="Arial" w:cs="Arial"/>
                <w:sz w:val="20"/>
              </w:rPr>
              <w:t>LD</w:t>
            </w:r>
            <w:r w:rsidRPr="00761B7B">
              <w:rPr>
                <w:rFonts w:ascii="Arial" w:hAnsi="Arial" w:cs="Arial"/>
                <w:sz w:val="20"/>
              </w:rPr>
              <w:t>s</w:t>
            </w:r>
            <w:r w:rsidR="00761B7B" w:rsidRPr="00761B7B">
              <w:rPr>
                <w:rFonts w:ascii="Arial" w:hAnsi="Arial" w:cs="Arial"/>
                <w:sz w:val="20"/>
              </w:rPr>
              <w:t xml:space="preserve"> (with separate lodgement form)</w:t>
            </w:r>
            <w:r w:rsidR="00761B7B">
              <w:rPr>
                <w:rFonts w:ascii="Arial" w:hAnsi="Arial" w:cs="Arial"/>
                <w:sz w:val="20"/>
              </w:rPr>
              <w:t>:</w:t>
            </w:r>
          </w:p>
        </w:tc>
      </w:tr>
      <w:tr w:rsidR="003A222B" w:rsidRPr="00DA4F72" w14:paraId="47804011" w14:textId="77777777" w:rsidTr="00ED5DBE">
        <w:trPr>
          <w:trHeight w:hRule="exact" w:val="499"/>
        </w:trPr>
        <w:tc>
          <w:tcPr>
            <w:tcW w:w="420" w:type="dxa"/>
            <w:tcBorders>
              <w:top w:val="dashed" w:sz="4" w:space="0" w:color="D9D9D9"/>
              <w:left w:val="single" w:sz="8" w:space="0" w:color="808080"/>
              <w:bottom w:val="dashed" w:sz="4" w:space="0" w:color="D9D9D9"/>
            </w:tcBorders>
            <w:vAlign w:val="center"/>
          </w:tcPr>
          <w:p w14:paraId="6E17EBDB" w14:textId="77777777" w:rsidR="003A222B" w:rsidRPr="00DA4F72" w:rsidRDefault="003A222B" w:rsidP="00DA4F72">
            <w:pPr>
              <w:spacing w:before="20" w:after="20" w:line="240" w:lineRule="auto"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956" w:type="dxa"/>
            <w:gridSpan w:val="6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26C0114B" w14:textId="77777777" w:rsidR="003A222B" w:rsidRPr="00DA4F72" w:rsidRDefault="003A222B" w:rsidP="001B7B04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Does this new LD replace existing LDs currently lodged with Records Services?</w:t>
            </w:r>
          </w:p>
        </w:tc>
        <w:tc>
          <w:tcPr>
            <w:tcW w:w="423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316430E8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1394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6BB4F2C5" w14:textId="77777777" w:rsidR="003A222B" w:rsidRPr="00DA4F72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i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Yes</w:t>
            </w:r>
            <w:r w:rsidRPr="00DA4F72">
              <w:rPr>
                <w:rFonts w:ascii="Arial" w:hAnsi="Arial" w:cs="Arial"/>
                <w:i/>
                <w:sz w:val="18"/>
              </w:rPr>
              <w:t xml:space="preserve"> – continue below</w:t>
            </w:r>
          </w:p>
        </w:tc>
        <w:tc>
          <w:tcPr>
            <w:tcW w:w="422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17D25C24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982" w:type="dxa"/>
            <w:tcBorders>
              <w:top w:val="dashed" w:sz="4" w:space="0" w:color="D9D9D9"/>
              <w:bottom w:val="dashed" w:sz="4" w:space="0" w:color="D9D9D9"/>
              <w:right w:val="single" w:sz="8" w:space="0" w:color="808080"/>
            </w:tcBorders>
            <w:vAlign w:val="center"/>
          </w:tcPr>
          <w:p w14:paraId="7C258C31" w14:textId="77777777" w:rsidR="003A222B" w:rsidRPr="00DA4F72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i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No</w:t>
            </w:r>
            <w:r w:rsidRPr="00DA4F72">
              <w:rPr>
                <w:rFonts w:ascii="Arial" w:hAnsi="Arial" w:cs="Arial"/>
                <w:i/>
                <w:sz w:val="18"/>
              </w:rPr>
              <w:t xml:space="preserve"> – go to Section 2</w:t>
            </w:r>
          </w:p>
        </w:tc>
      </w:tr>
      <w:tr w:rsidR="0088296A" w:rsidRPr="00DA4F72" w14:paraId="60207843" w14:textId="77777777" w:rsidTr="00ED5DBE">
        <w:trPr>
          <w:trHeight w:hRule="exact" w:val="444"/>
        </w:trPr>
        <w:tc>
          <w:tcPr>
            <w:tcW w:w="420" w:type="dxa"/>
            <w:tcBorders>
              <w:top w:val="single" w:sz="4" w:space="0" w:color="BFBFBF"/>
              <w:left w:val="single" w:sz="8" w:space="0" w:color="808080"/>
              <w:bottom w:val="single" w:sz="4" w:space="0" w:color="D9D9D9"/>
            </w:tcBorders>
            <w:vAlign w:val="center"/>
          </w:tcPr>
          <w:p w14:paraId="1E26A737" w14:textId="77777777" w:rsidR="0088296A" w:rsidRPr="00DA4F72" w:rsidRDefault="0088296A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BFBFBF"/>
              <w:bottom w:val="single" w:sz="4" w:space="0" w:color="D9D9D9"/>
              <w:right w:val="single" w:sz="8" w:space="0" w:color="808080"/>
            </w:tcBorders>
            <w:vAlign w:val="center"/>
          </w:tcPr>
          <w:p w14:paraId="4BE9B70E" w14:textId="77777777" w:rsidR="0088296A" w:rsidRPr="00DA4F72" w:rsidRDefault="009A303D" w:rsidP="0005209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Existing</w:t>
            </w:r>
            <w:r w:rsidR="0088296A" w:rsidRPr="00DA4F72">
              <w:rPr>
                <w:rFonts w:ascii="Arial" w:hAnsi="Arial" w:cs="Arial"/>
                <w:sz w:val="20"/>
              </w:rPr>
              <w:t xml:space="preserve"> </w:t>
            </w:r>
            <w:r w:rsidR="004F65E1" w:rsidRPr="00DA4F72">
              <w:rPr>
                <w:rFonts w:ascii="Arial" w:hAnsi="Arial" w:cs="Arial"/>
                <w:sz w:val="20"/>
              </w:rPr>
              <w:t>LD</w:t>
            </w:r>
            <w:r w:rsidRPr="00DA4F72">
              <w:rPr>
                <w:rFonts w:ascii="Arial" w:hAnsi="Arial" w:cs="Arial"/>
                <w:sz w:val="20"/>
              </w:rPr>
              <w:t xml:space="preserve"> numbers </w:t>
            </w:r>
            <w:r w:rsidR="0088296A" w:rsidRPr="00DA4F72">
              <w:rPr>
                <w:rFonts w:ascii="Arial" w:hAnsi="Arial" w:cs="Arial"/>
                <w:sz w:val="20"/>
              </w:rPr>
              <w:t>being replaced:</w:t>
            </w:r>
          </w:p>
        </w:tc>
      </w:tr>
      <w:tr w:rsidR="003A222B" w:rsidRPr="00DA4F72" w14:paraId="20788C3D" w14:textId="77777777" w:rsidTr="00ED5DBE">
        <w:trPr>
          <w:trHeight w:hRule="exact" w:val="444"/>
        </w:trPr>
        <w:tc>
          <w:tcPr>
            <w:tcW w:w="420" w:type="dxa"/>
            <w:tcBorders>
              <w:top w:val="dashed" w:sz="4" w:space="0" w:color="D9D9D9"/>
              <w:left w:val="single" w:sz="8" w:space="0" w:color="808080"/>
              <w:bottom w:val="dashed" w:sz="4" w:space="0" w:color="D9D9D9"/>
            </w:tcBorders>
            <w:vAlign w:val="center"/>
          </w:tcPr>
          <w:p w14:paraId="58B29CEC" w14:textId="77777777" w:rsidR="003A222B" w:rsidRPr="00DA4F72" w:rsidRDefault="003A222B" w:rsidP="00DA4F72">
            <w:pPr>
              <w:spacing w:before="20" w:after="20" w:line="240" w:lineRule="auto"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6956" w:type="dxa"/>
            <w:gridSpan w:val="6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573AE9DE" w14:textId="77777777" w:rsidR="003A222B" w:rsidRPr="00DA4F72" w:rsidRDefault="003A222B" w:rsidP="0005209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Can these existing LDs be closed?</w:t>
            </w:r>
          </w:p>
        </w:tc>
        <w:tc>
          <w:tcPr>
            <w:tcW w:w="423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0A2AC537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1394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25DC811C" w14:textId="77777777" w:rsidR="003A222B" w:rsidRPr="00761B7B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422" w:type="dxa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1751D682" w14:textId="77777777" w:rsidR="003A222B" w:rsidRPr="00B86DEB" w:rsidRDefault="003A222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B86DEB">
              <w:rPr>
                <w:rFonts w:ascii="Arial" w:hAnsi="Arial" w:cs="Arial"/>
                <w:color w:val="808080"/>
                <w:sz w:val="32"/>
              </w:rPr>
              <w:sym w:font="Wingdings" w:char="F06F"/>
            </w:r>
          </w:p>
        </w:tc>
        <w:tc>
          <w:tcPr>
            <w:tcW w:w="982" w:type="dxa"/>
            <w:tcBorders>
              <w:top w:val="dashed" w:sz="4" w:space="0" w:color="D9D9D9"/>
              <w:bottom w:val="dashed" w:sz="4" w:space="0" w:color="D9D9D9"/>
              <w:right w:val="single" w:sz="8" w:space="0" w:color="808080"/>
            </w:tcBorders>
            <w:vAlign w:val="center"/>
          </w:tcPr>
          <w:p w14:paraId="399EE9B5" w14:textId="77777777" w:rsidR="003A222B" w:rsidRPr="00761B7B" w:rsidRDefault="003A222B" w:rsidP="00DA4F72">
            <w:pPr>
              <w:spacing w:before="20" w:after="20" w:line="240" w:lineRule="auto"/>
              <w:ind w:right="-115"/>
              <w:rPr>
                <w:rFonts w:ascii="Arial" w:hAnsi="Arial" w:cs="Arial"/>
                <w:sz w:val="20"/>
              </w:rPr>
            </w:pPr>
            <w:r w:rsidRPr="00761B7B">
              <w:rPr>
                <w:rFonts w:ascii="Arial" w:hAnsi="Arial" w:cs="Arial"/>
                <w:sz w:val="18"/>
              </w:rPr>
              <w:t>No</w:t>
            </w:r>
          </w:p>
        </w:tc>
      </w:tr>
      <w:tr w:rsidR="00D53E3F" w:rsidRPr="00DA4F72" w14:paraId="7AC270AC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clear" w:color="auto" w:fill="D9D9D9"/>
            <w:vAlign w:val="center"/>
          </w:tcPr>
          <w:p w14:paraId="705B546B" w14:textId="5AAE1890" w:rsidR="000E5B63" w:rsidRPr="00ED5DBE" w:rsidRDefault="003D09AB" w:rsidP="00ED5DBE">
            <w:pPr>
              <w:spacing w:before="20" w:after="20" w:line="240" w:lineRule="auto"/>
              <w:ind w:left="-7"/>
              <w:rPr>
                <w:rFonts w:ascii="Arial" w:hAnsi="Arial" w:cs="Arial"/>
                <w:i/>
                <w:sz w:val="18"/>
              </w:rPr>
            </w:pPr>
            <w:r w:rsidRPr="00DA4F72">
              <w:rPr>
                <w:rFonts w:ascii="Arial" w:hAnsi="Arial" w:cs="Arial"/>
                <w:b/>
                <w:sz w:val="20"/>
              </w:rPr>
              <w:t xml:space="preserve">2. </w:t>
            </w:r>
            <w:r w:rsidR="004F65E1" w:rsidRPr="00DA4F72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88296A" w:rsidRPr="00DA4F72">
              <w:rPr>
                <w:rFonts w:ascii="Arial" w:hAnsi="Arial" w:cs="Arial"/>
                <w:b/>
                <w:sz w:val="20"/>
              </w:rPr>
              <w:t>Security</w:t>
            </w:r>
            <w:r w:rsidR="00D53E3F" w:rsidRPr="00DA4F72">
              <w:rPr>
                <w:rFonts w:ascii="Arial" w:hAnsi="Arial" w:cs="Arial"/>
                <w:i/>
                <w:sz w:val="20"/>
              </w:rPr>
              <w:t xml:space="preserve"> </w:t>
            </w:r>
            <w:r w:rsidR="00857F8F" w:rsidRPr="00DA4F72">
              <w:rPr>
                <w:rFonts w:ascii="Arial" w:hAnsi="Arial" w:cs="Arial"/>
                <w:i/>
                <w:sz w:val="20"/>
              </w:rPr>
              <w:t xml:space="preserve"> </w:t>
            </w:r>
            <w:r w:rsidR="00D53E3F" w:rsidRPr="00DA4F72">
              <w:rPr>
                <w:rFonts w:ascii="Arial" w:hAnsi="Arial" w:cs="Arial"/>
                <w:i/>
                <w:sz w:val="18"/>
              </w:rPr>
              <w:t>(</w:t>
            </w:r>
            <w:proofErr w:type="gramEnd"/>
            <w:r w:rsidR="003A0598" w:rsidRPr="00DA4F72">
              <w:rPr>
                <w:rFonts w:ascii="Arial" w:hAnsi="Arial" w:cs="Arial"/>
                <w:i/>
                <w:sz w:val="18"/>
              </w:rPr>
              <w:t>Once lodged, t</w:t>
            </w:r>
            <w:r w:rsidR="0088296A" w:rsidRPr="00DA4F72">
              <w:rPr>
                <w:rFonts w:ascii="Arial" w:hAnsi="Arial" w:cs="Arial"/>
                <w:i/>
                <w:sz w:val="18"/>
              </w:rPr>
              <w:t xml:space="preserve">o view the </w:t>
            </w:r>
            <w:r w:rsidR="009E27E7" w:rsidRPr="00DA4F72">
              <w:rPr>
                <w:rFonts w:ascii="Arial" w:hAnsi="Arial" w:cs="Arial"/>
                <w:i/>
                <w:sz w:val="18"/>
              </w:rPr>
              <w:t>LD</w:t>
            </w:r>
            <w:r w:rsidR="0088296A" w:rsidRPr="00DA4F72">
              <w:rPr>
                <w:rFonts w:ascii="Arial" w:hAnsi="Arial" w:cs="Arial"/>
                <w:i/>
                <w:sz w:val="18"/>
              </w:rPr>
              <w:t xml:space="preserve"> electronically you </w:t>
            </w:r>
            <w:r w:rsidR="001D4600" w:rsidRPr="00DA4F72">
              <w:rPr>
                <w:rFonts w:ascii="Arial" w:hAnsi="Arial" w:cs="Arial"/>
                <w:i/>
                <w:sz w:val="18"/>
              </w:rPr>
              <w:t>must</w:t>
            </w:r>
            <w:r w:rsidR="0088296A" w:rsidRPr="00DA4F72">
              <w:rPr>
                <w:rFonts w:ascii="Arial" w:hAnsi="Arial" w:cs="Arial"/>
                <w:i/>
                <w:sz w:val="18"/>
              </w:rPr>
              <w:t xml:space="preserve"> be a member of the relevant security group</w:t>
            </w:r>
            <w:r w:rsidR="00D53E3F" w:rsidRPr="00DA4F7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592A05" w:rsidRPr="00DA4F72" w14:paraId="02E1F7FF" w14:textId="77777777" w:rsidTr="00ED5DBE">
        <w:trPr>
          <w:trHeight w:hRule="exact" w:val="444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D9D9D9"/>
            </w:tcBorders>
            <w:vAlign w:val="center"/>
          </w:tcPr>
          <w:p w14:paraId="10697498" w14:textId="77777777" w:rsidR="00D53E3F" w:rsidRPr="00B86DEB" w:rsidRDefault="00D53E3F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38AA934E" w14:textId="77777777" w:rsidR="00D53E3F" w:rsidRPr="00DA4F72" w:rsidRDefault="007D4F9A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Name of</w:t>
            </w:r>
            <w:r w:rsidR="001D4600" w:rsidRPr="00DA4F72">
              <w:rPr>
                <w:rFonts w:ascii="Arial" w:hAnsi="Arial" w:cs="Arial"/>
                <w:sz w:val="20"/>
              </w:rPr>
              <w:t xml:space="preserve"> security group:</w:t>
            </w:r>
          </w:p>
        </w:tc>
      </w:tr>
      <w:tr w:rsidR="00DA4F72" w:rsidRPr="00DA4F72" w14:paraId="7939B2EE" w14:textId="77777777" w:rsidTr="00ED5DBE">
        <w:trPr>
          <w:trHeight w:hRule="exact" w:val="444"/>
        </w:trPr>
        <w:tc>
          <w:tcPr>
            <w:tcW w:w="420" w:type="dxa"/>
            <w:tcBorders>
              <w:top w:val="dashed" w:sz="4" w:space="0" w:color="D9D9D9"/>
              <w:left w:val="single" w:sz="8" w:space="0" w:color="808080"/>
              <w:bottom w:val="dashed" w:sz="4" w:space="0" w:color="D9D9D9"/>
            </w:tcBorders>
            <w:vAlign w:val="center"/>
          </w:tcPr>
          <w:p w14:paraId="31F3B141" w14:textId="77777777" w:rsidR="00DA4F72" w:rsidRPr="00DA4F72" w:rsidRDefault="00DA4F72" w:rsidP="00DA4F72">
            <w:pPr>
              <w:spacing w:before="20" w:after="20" w:line="240" w:lineRule="auto"/>
              <w:ind w:right="-108"/>
              <w:rPr>
                <w:rFonts w:ascii="Arial" w:hAnsi="Arial" w:cs="Arial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dashed" w:sz="4" w:space="0" w:color="D9D9D9"/>
              <w:bottom w:val="dashed" w:sz="4" w:space="0" w:color="D9D9D9"/>
              <w:right w:val="single" w:sz="8" w:space="0" w:color="808080"/>
            </w:tcBorders>
            <w:vAlign w:val="center"/>
          </w:tcPr>
          <w:p w14:paraId="6CE3C642" w14:textId="77777777" w:rsidR="00DA4F72" w:rsidRPr="00761B7B" w:rsidRDefault="0005209F" w:rsidP="00DA4F72">
            <w:pPr>
              <w:spacing w:before="20" w:after="20" w:line="240" w:lineRule="auto"/>
              <w:ind w:right="-115"/>
              <w:rPr>
                <w:rFonts w:ascii="Arial" w:hAnsi="Arial" w:cs="Arial"/>
                <w:i/>
                <w:sz w:val="20"/>
              </w:rPr>
            </w:pPr>
            <w:r w:rsidRPr="00761B7B">
              <w:rPr>
                <w:rFonts w:ascii="Arial" w:hAnsi="Arial" w:cs="Arial"/>
                <w:i/>
                <w:sz w:val="18"/>
                <w:szCs w:val="18"/>
              </w:rPr>
              <w:t>Legal Document g</w:t>
            </w:r>
            <w:r w:rsidR="00DA4F72" w:rsidRPr="00761B7B">
              <w:rPr>
                <w:rFonts w:ascii="Arial" w:hAnsi="Arial" w:cs="Arial"/>
                <w:i/>
                <w:sz w:val="18"/>
                <w:szCs w:val="18"/>
              </w:rPr>
              <w:t>roup is applied by default to all agreements.</w:t>
            </w:r>
          </w:p>
        </w:tc>
      </w:tr>
      <w:tr w:rsidR="00D53E3F" w:rsidRPr="00DA4F72" w14:paraId="4A0BCC67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pct20" w:color="auto" w:fill="auto"/>
            <w:vAlign w:val="center"/>
          </w:tcPr>
          <w:p w14:paraId="35925676" w14:textId="75C506CA" w:rsidR="00D53E3F" w:rsidRPr="00DA4F72" w:rsidRDefault="003D09AB" w:rsidP="00DA4F72">
            <w:pPr>
              <w:spacing w:before="20" w:after="2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DA4F72">
              <w:rPr>
                <w:rFonts w:ascii="Arial" w:hAnsi="Arial" w:cs="Arial"/>
                <w:b/>
                <w:sz w:val="20"/>
              </w:rPr>
              <w:t xml:space="preserve">3. </w:t>
            </w:r>
            <w:r w:rsidR="00DA07D6" w:rsidRPr="00DA4F72">
              <w:rPr>
                <w:rFonts w:ascii="Arial" w:hAnsi="Arial" w:cs="Arial"/>
                <w:b/>
                <w:sz w:val="20"/>
              </w:rPr>
              <w:t>Dates</w:t>
            </w:r>
          </w:p>
        </w:tc>
      </w:tr>
      <w:tr w:rsidR="00FD2A43" w:rsidRPr="00DA4F72" w14:paraId="71C44B82" w14:textId="77777777" w:rsidTr="00501096">
        <w:trPr>
          <w:trHeight w:hRule="exact" w:val="444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D9D9D9"/>
            </w:tcBorders>
            <w:vAlign w:val="center"/>
          </w:tcPr>
          <w:p w14:paraId="41AD5599" w14:textId="77777777" w:rsidR="00FD2A43" w:rsidRPr="00B86DEB" w:rsidRDefault="00FD2A43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1B9A1AE" w14:textId="22A27190" w:rsidR="00FD2A43" w:rsidRPr="00DA4F72" w:rsidRDefault="00166A5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="00FD2A43" w:rsidRPr="00DA4F72">
              <w:rPr>
                <w:rFonts w:ascii="Arial" w:hAnsi="Arial" w:cs="Arial"/>
                <w:sz w:val="20"/>
              </w:rPr>
              <w:t>Contract start date:</w:t>
            </w:r>
          </w:p>
        </w:tc>
        <w:tc>
          <w:tcPr>
            <w:tcW w:w="4785" w:type="dxa"/>
            <w:gridSpan w:val="6"/>
            <w:tcBorders>
              <w:top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397C548C" w14:textId="4CEB76A8" w:rsidR="00FD2A43" w:rsidRPr="00DA4F72" w:rsidRDefault="00166A5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="00FD2A43" w:rsidRPr="00DA4F72">
              <w:rPr>
                <w:rFonts w:ascii="Arial" w:hAnsi="Arial" w:cs="Arial"/>
                <w:sz w:val="20"/>
              </w:rPr>
              <w:t>Contract expiry date:</w:t>
            </w:r>
          </w:p>
        </w:tc>
      </w:tr>
      <w:tr w:rsidR="00ED5DBE" w:rsidRPr="00DA4F72" w14:paraId="4034C59F" w14:textId="77777777" w:rsidTr="00501096">
        <w:trPr>
          <w:trHeight w:hRule="exact" w:val="444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D9D9D9"/>
            </w:tcBorders>
            <w:vAlign w:val="center"/>
          </w:tcPr>
          <w:p w14:paraId="788F1F4E" w14:textId="77777777" w:rsidR="00ED5DBE" w:rsidRPr="00B86DEB" w:rsidRDefault="00ED5DBE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5B0FACF" w14:textId="20B681E2" w:rsidR="00ED5DBE" w:rsidRPr="00F918D7" w:rsidRDefault="00ED5DBE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 xml:space="preserve">Review dates (inform date and </w:t>
            </w:r>
            <w:r w:rsidR="00501096" w:rsidRPr="00F918D7">
              <w:rPr>
                <w:rFonts w:ascii="Arial" w:hAnsi="Arial" w:cs="Arial"/>
                <w:sz w:val="20"/>
              </w:rPr>
              <w:t xml:space="preserve">what </w:t>
            </w:r>
            <w:r w:rsidRPr="00F918D7">
              <w:rPr>
                <w:rFonts w:ascii="Arial" w:hAnsi="Arial" w:cs="Arial"/>
                <w:sz w:val="20"/>
              </w:rPr>
              <w:t xml:space="preserve">revision </w:t>
            </w:r>
            <w:r w:rsidR="00501096" w:rsidRPr="00F918D7">
              <w:rPr>
                <w:rFonts w:ascii="Arial" w:hAnsi="Arial" w:cs="Arial"/>
                <w:sz w:val="20"/>
              </w:rPr>
              <w:t xml:space="preserve">is </w:t>
            </w:r>
            <w:r w:rsidRPr="00F918D7">
              <w:rPr>
                <w:rFonts w:ascii="Arial" w:hAnsi="Arial" w:cs="Arial"/>
                <w:sz w:val="20"/>
              </w:rPr>
              <w:t>required):</w:t>
            </w:r>
          </w:p>
        </w:tc>
        <w:tc>
          <w:tcPr>
            <w:tcW w:w="4785" w:type="dxa"/>
            <w:gridSpan w:val="6"/>
            <w:tcBorders>
              <w:top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11929A43" w14:textId="77777777" w:rsidR="00ED5DBE" w:rsidRPr="00DA4F72" w:rsidRDefault="00ED5DBE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391B35B9" w14:textId="77777777" w:rsidTr="00501096">
        <w:trPr>
          <w:trHeight w:hRule="exact" w:val="444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D9D9D9"/>
            </w:tcBorders>
            <w:vAlign w:val="center"/>
          </w:tcPr>
          <w:p w14:paraId="6EC615E3" w14:textId="77777777" w:rsidR="00744402" w:rsidRPr="00B86DEB" w:rsidRDefault="0074440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0429E53" w14:textId="7AB62262" w:rsidR="00744402" w:rsidRPr="00F918D7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Milestones (inform date and description):</w:t>
            </w:r>
          </w:p>
        </w:tc>
        <w:tc>
          <w:tcPr>
            <w:tcW w:w="4785" w:type="dxa"/>
            <w:gridSpan w:val="6"/>
            <w:tcBorders>
              <w:top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56C0AF8A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5553B" w:rsidRPr="00DA4F72" w14:paraId="7A9E8BCF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left w:val="single" w:sz="8" w:space="0" w:color="808080"/>
              <w:right w:val="single" w:sz="8" w:space="0" w:color="808080"/>
            </w:tcBorders>
            <w:shd w:val="pct20" w:color="auto" w:fill="auto"/>
            <w:vAlign w:val="center"/>
          </w:tcPr>
          <w:p w14:paraId="1291B377" w14:textId="77777777" w:rsidR="0075553B" w:rsidRPr="00DA4F72" w:rsidRDefault="006E6281" w:rsidP="00DA4F72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 w:rsidRPr="00DA4F72">
              <w:rPr>
                <w:rFonts w:ascii="Arial" w:hAnsi="Arial" w:cs="Arial"/>
                <w:b/>
                <w:sz w:val="20"/>
              </w:rPr>
              <w:t>4</w:t>
            </w:r>
            <w:r w:rsidR="00194579" w:rsidRPr="00DA4F72">
              <w:rPr>
                <w:rFonts w:ascii="Arial" w:hAnsi="Arial" w:cs="Arial"/>
                <w:b/>
                <w:sz w:val="20"/>
              </w:rPr>
              <w:t xml:space="preserve">. </w:t>
            </w:r>
            <w:r w:rsidR="00FC08D4"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Pr="00DA4F72">
              <w:rPr>
                <w:rFonts w:ascii="Arial" w:hAnsi="Arial" w:cs="Arial"/>
                <w:b/>
                <w:sz w:val="20"/>
              </w:rPr>
              <w:t xml:space="preserve">Contact </w:t>
            </w:r>
            <w:proofErr w:type="gramStart"/>
            <w:r w:rsidRPr="00DA4F72">
              <w:rPr>
                <w:rFonts w:ascii="Arial" w:hAnsi="Arial" w:cs="Arial"/>
                <w:b/>
                <w:sz w:val="20"/>
              </w:rPr>
              <w:t>Details</w:t>
            </w:r>
            <w:r w:rsidR="002F7425" w:rsidRPr="00DA4F72">
              <w:rPr>
                <w:rFonts w:ascii="Arial" w:hAnsi="Arial" w:cs="Arial"/>
                <w:sz w:val="20"/>
              </w:rPr>
              <w:t xml:space="preserve"> </w:t>
            </w:r>
            <w:r w:rsidR="0075553B" w:rsidRPr="00DA4F72">
              <w:rPr>
                <w:rFonts w:ascii="Arial" w:hAnsi="Arial" w:cs="Arial"/>
                <w:sz w:val="20"/>
              </w:rPr>
              <w:t xml:space="preserve"> </w:t>
            </w:r>
            <w:r w:rsidR="0075553B" w:rsidRPr="00DA4F72">
              <w:rPr>
                <w:rFonts w:ascii="Arial" w:hAnsi="Arial" w:cs="Arial"/>
                <w:i/>
                <w:sz w:val="18"/>
              </w:rPr>
              <w:t>(</w:t>
            </w:r>
            <w:proofErr w:type="gramEnd"/>
            <w:r w:rsidRPr="00DA4F72">
              <w:rPr>
                <w:rFonts w:ascii="Arial" w:hAnsi="Arial" w:cs="Arial"/>
                <w:i/>
                <w:sz w:val="18"/>
              </w:rPr>
              <w:t>List below or attach additional page</w:t>
            </w:r>
            <w:r w:rsidR="0075553B" w:rsidRPr="00DA4F7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21D6C" w:rsidRPr="00DA4F72" w14:paraId="5E3FE755" w14:textId="77777777" w:rsidTr="00ED5DBE">
        <w:trPr>
          <w:trHeight w:hRule="exact" w:val="444"/>
        </w:trPr>
        <w:tc>
          <w:tcPr>
            <w:tcW w:w="420" w:type="dxa"/>
            <w:tcBorders>
              <w:left w:val="single" w:sz="8" w:space="0" w:color="808080"/>
            </w:tcBorders>
            <w:vAlign w:val="center"/>
          </w:tcPr>
          <w:p w14:paraId="2F666B27" w14:textId="77777777" w:rsidR="0075553B" w:rsidRPr="00B86DEB" w:rsidRDefault="0075553B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right w:val="single" w:sz="8" w:space="0" w:color="808080"/>
            </w:tcBorders>
            <w:vAlign w:val="center"/>
          </w:tcPr>
          <w:p w14:paraId="072980D4" w14:textId="77777777" w:rsidR="0075553B" w:rsidRPr="00DA4F72" w:rsidRDefault="00AD28DF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 xml:space="preserve">a) </w:t>
            </w:r>
            <w:r w:rsidR="00FC08D4" w:rsidRPr="00DA4F72">
              <w:rPr>
                <w:rFonts w:ascii="Arial" w:hAnsi="Arial" w:cs="Arial"/>
                <w:sz w:val="20"/>
              </w:rPr>
              <w:t>Contract / internal contacts:</w:t>
            </w:r>
          </w:p>
        </w:tc>
      </w:tr>
      <w:tr w:rsidR="00FE0C79" w:rsidRPr="00DA4F72" w14:paraId="393BB03B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8" w:space="0" w:color="BFBFBF"/>
            </w:tcBorders>
            <w:vAlign w:val="center"/>
          </w:tcPr>
          <w:p w14:paraId="549A890F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8" w:space="0" w:color="BFBFBF"/>
              <w:left w:val="single" w:sz="8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4788F4D7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BFBFB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25C7A0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Primary contact / contract manager</w:t>
            </w:r>
          </w:p>
        </w:tc>
        <w:tc>
          <w:tcPr>
            <w:tcW w:w="4338" w:type="dxa"/>
            <w:gridSpan w:val="5"/>
            <w:tcBorders>
              <w:top w:val="single" w:sz="8" w:space="0" w:color="BFBFBF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00683812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Secondary contact</w:t>
            </w:r>
          </w:p>
        </w:tc>
      </w:tr>
      <w:tr w:rsidR="00C2137A" w:rsidRPr="00DA4F72" w14:paraId="53A9DEDA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8" w:space="0" w:color="BFBFBF"/>
            </w:tcBorders>
            <w:vAlign w:val="center"/>
          </w:tcPr>
          <w:p w14:paraId="41E488EC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8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7765A484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65538B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7742AB13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1A93685D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8" w:space="0" w:color="BFBFBF"/>
            </w:tcBorders>
            <w:vAlign w:val="center"/>
          </w:tcPr>
          <w:p w14:paraId="630C9A76" w14:textId="77777777" w:rsidR="00744402" w:rsidRPr="00B86DEB" w:rsidRDefault="0074440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8" w:space="0" w:color="BFBFBF"/>
              <w:bottom w:val="single" w:sz="8" w:space="0" w:color="BFBFBF"/>
              <w:right w:val="single" w:sz="4" w:space="0" w:color="D9D9D9"/>
            </w:tcBorders>
            <w:vAlign w:val="center"/>
          </w:tcPr>
          <w:p w14:paraId="758E9800" w14:textId="2E4AA40A" w:rsidR="00744402" w:rsidRPr="00DA4F72" w:rsidRDefault="00744402" w:rsidP="0005209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8" w:space="0" w:color="BFBFBF"/>
              <w:right w:val="single" w:sz="4" w:space="0" w:color="D9D9D9"/>
            </w:tcBorders>
            <w:vAlign w:val="center"/>
          </w:tcPr>
          <w:p w14:paraId="7A6A30DB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8" w:space="0" w:color="BFBFBF"/>
              <w:right w:val="single" w:sz="8" w:space="0" w:color="808080"/>
            </w:tcBorders>
            <w:vAlign w:val="center"/>
          </w:tcPr>
          <w:p w14:paraId="56E1414F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E0C79" w:rsidRPr="00DA4F72" w14:paraId="5FEAF523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8" w:space="0" w:color="BFBFBF"/>
            </w:tcBorders>
            <w:vAlign w:val="center"/>
          </w:tcPr>
          <w:p w14:paraId="36D74137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8" w:space="0" w:color="BFBFBF"/>
              <w:bottom w:val="single" w:sz="8" w:space="0" w:color="BFBFBF"/>
              <w:right w:val="single" w:sz="4" w:space="0" w:color="D9D9D9"/>
            </w:tcBorders>
            <w:vAlign w:val="center"/>
          </w:tcPr>
          <w:p w14:paraId="7AEDA3A8" w14:textId="77777777" w:rsidR="00FE0C79" w:rsidRPr="00DA4F72" w:rsidRDefault="00B5071D" w:rsidP="0005209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 xml:space="preserve">School / </w:t>
            </w:r>
            <w:r w:rsidR="0005209F">
              <w:rPr>
                <w:rFonts w:ascii="Arial" w:hAnsi="Arial" w:cs="Arial"/>
                <w:sz w:val="20"/>
              </w:rPr>
              <w:t>b</w:t>
            </w:r>
            <w:r w:rsidR="00FE0C79" w:rsidRPr="00DA4F72">
              <w:rPr>
                <w:rFonts w:ascii="Arial" w:hAnsi="Arial" w:cs="Arial"/>
                <w:sz w:val="20"/>
              </w:rPr>
              <w:t>ranch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8" w:space="0" w:color="BFBFBF"/>
              <w:right w:val="single" w:sz="4" w:space="0" w:color="D9D9D9"/>
            </w:tcBorders>
            <w:vAlign w:val="center"/>
          </w:tcPr>
          <w:p w14:paraId="09AC6B95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8" w:space="0" w:color="BFBFBF"/>
              <w:right w:val="single" w:sz="8" w:space="0" w:color="808080"/>
            </w:tcBorders>
            <w:vAlign w:val="center"/>
          </w:tcPr>
          <w:p w14:paraId="36A7D6DF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E0C79" w:rsidRPr="00DA4F72" w14:paraId="061F44C1" w14:textId="77777777" w:rsidTr="00ED5DBE">
        <w:trPr>
          <w:trHeight w:hRule="exact" w:val="444"/>
        </w:trPr>
        <w:tc>
          <w:tcPr>
            <w:tcW w:w="420" w:type="dxa"/>
            <w:tcBorders>
              <w:left w:val="single" w:sz="8" w:space="0" w:color="808080"/>
            </w:tcBorders>
            <w:vAlign w:val="center"/>
          </w:tcPr>
          <w:p w14:paraId="53CB2E88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right w:val="single" w:sz="8" w:space="0" w:color="808080"/>
            </w:tcBorders>
            <w:vAlign w:val="center"/>
          </w:tcPr>
          <w:p w14:paraId="34C50A0C" w14:textId="77777777" w:rsidR="00FE0C79" w:rsidRPr="00DA4F72" w:rsidRDefault="00AD28DF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 xml:space="preserve">b) </w:t>
            </w:r>
            <w:proofErr w:type="gramStart"/>
            <w:r w:rsidR="00FE0C79" w:rsidRPr="00DA4F72">
              <w:rPr>
                <w:rFonts w:ascii="Arial" w:hAnsi="Arial" w:cs="Arial"/>
                <w:sz w:val="20"/>
              </w:rPr>
              <w:t>Other</w:t>
            </w:r>
            <w:proofErr w:type="gramEnd"/>
            <w:r w:rsidR="00FE0C79" w:rsidRPr="00DA4F72">
              <w:rPr>
                <w:rFonts w:ascii="Arial" w:hAnsi="Arial" w:cs="Arial"/>
                <w:sz w:val="20"/>
              </w:rPr>
              <w:t xml:space="preserve"> party contacts:</w:t>
            </w:r>
            <w:r w:rsidR="005A5F0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93C54" w:rsidRPr="00DA4F72" w14:paraId="72E7A469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789D6425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4917DCF2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98" w:type="dxa"/>
            <w:gridSpan w:val="3"/>
            <w:tcBorders>
              <w:top w:val="single" w:sz="4" w:space="0" w:color="BFBFB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841358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Party 1</w:t>
            </w:r>
          </w:p>
        </w:tc>
        <w:tc>
          <w:tcPr>
            <w:tcW w:w="4338" w:type="dxa"/>
            <w:gridSpan w:val="5"/>
            <w:tcBorders>
              <w:top w:val="single" w:sz="4" w:space="0" w:color="BFBFBF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6CE6F23B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Party 2</w:t>
            </w:r>
          </w:p>
        </w:tc>
      </w:tr>
      <w:tr w:rsidR="003A222B" w:rsidRPr="00DA4F72" w14:paraId="2E0B26F8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3B9B4E66" w14:textId="77777777" w:rsidR="009E27E7" w:rsidRPr="00B86DEB" w:rsidRDefault="009E27E7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501B7B71" w14:textId="77777777" w:rsidR="009E27E7" w:rsidRPr="00DA4F72" w:rsidRDefault="009E27E7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5B7677" w14:textId="77777777" w:rsidR="009E27E7" w:rsidRPr="00DA4F72" w:rsidRDefault="009E27E7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54DC99F5" w14:textId="77777777" w:rsidR="009E27E7" w:rsidRPr="00DA4F72" w:rsidRDefault="009E27E7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93C54" w:rsidRPr="00DA4F72" w14:paraId="7C4689B7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7CE2BF33" w14:textId="77777777" w:rsidR="00FE0C79" w:rsidRPr="00B86DEB" w:rsidRDefault="00FE0C79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21CDEFD4" w14:textId="77777777" w:rsidR="00FE0C79" w:rsidRPr="00DA4F72" w:rsidRDefault="00AD28DF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766BDC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7E14BA93" w14:textId="77777777" w:rsidR="00FE0C79" w:rsidRPr="00DA4F72" w:rsidRDefault="00FE0C79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4C04755C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5365357E" w14:textId="77777777" w:rsidR="00744402" w:rsidRPr="00B86DEB" w:rsidRDefault="0074440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6CC2097F" w14:textId="27F73C1D" w:rsidR="00744402" w:rsidRPr="00F918D7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Phone number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F34E76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1315F27E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46007737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0B968A74" w14:textId="77777777" w:rsidR="00744402" w:rsidRPr="00B86DEB" w:rsidRDefault="0074440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294A4B66" w14:textId="1C60096C" w:rsidR="00744402" w:rsidRPr="00F918D7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23B57EE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59A91110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3B796C6C" w14:textId="77777777" w:rsidTr="00ED5DBE">
        <w:trPr>
          <w:trHeight w:hRule="exact" w:val="388"/>
        </w:trPr>
        <w:tc>
          <w:tcPr>
            <w:tcW w:w="555" w:type="dxa"/>
            <w:gridSpan w:val="2"/>
            <w:tcBorders>
              <w:left w:val="single" w:sz="8" w:space="0" w:color="808080"/>
              <w:right w:val="single" w:sz="4" w:space="0" w:color="BFBFBF"/>
            </w:tcBorders>
            <w:vAlign w:val="center"/>
          </w:tcPr>
          <w:p w14:paraId="6CDD33A8" w14:textId="77777777" w:rsidR="00744402" w:rsidRPr="00B86DEB" w:rsidRDefault="00744402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vAlign w:val="center"/>
          </w:tcPr>
          <w:p w14:paraId="7D13A6D1" w14:textId="3FF28211" w:rsidR="00744402" w:rsidRPr="00F918D7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18D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409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F3AA9D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1FE551A2" w14:textId="77777777" w:rsidR="00744402" w:rsidRPr="00DA4F72" w:rsidRDefault="00744402" w:rsidP="00DA4F72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44402" w:rsidRPr="00DA4F72" w14:paraId="5D1C2934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pct20" w:color="auto" w:fill="auto"/>
            <w:vAlign w:val="center"/>
          </w:tcPr>
          <w:p w14:paraId="3B3E38F7" w14:textId="1BB07F20" w:rsidR="00744402" w:rsidRPr="00F918D7" w:rsidRDefault="00C16600" w:rsidP="00DA4F72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 w:rsidRPr="00F918D7">
              <w:rPr>
                <w:rFonts w:ascii="Arial" w:hAnsi="Arial" w:cs="Arial"/>
                <w:b/>
                <w:sz w:val="20"/>
              </w:rPr>
              <w:t>5</w:t>
            </w:r>
            <w:r w:rsidR="00744402" w:rsidRPr="00F918D7">
              <w:rPr>
                <w:rFonts w:ascii="Arial" w:hAnsi="Arial" w:cs="Arial"/>
                <w:b/>
                <w:sz w:val="20"/>
              </w:rPr>
              <w:t>. Obligations</w:t>
            </w:r>
          </w:p>
        </w:tc>
      </w:tr>
      <w:tr w:rsidR="00744402" w:rsidRPr="00744402" w14:paraId="1D63DB0A" w14:textId="77777777" w:rsidTr="00744402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clear" w:color="auto" w:fill="auto"/>
            <w:vAlign w:val="center"/>
          </w:tcPr>
          <w:p w14:paraId="7A40A76C" w14:textId="166A5D16" w:rsidR="00744402" w:rsidRPr="00F918D7" w:rsidRDefault="00744402" w:rsidP="00744402">
            <w:pPr>
              <w:spacing w:before="20" w:line="240" w:lineRule="auto"/>
              <w:rPr>
                <w:rFonts w:ascii="Arial" w:hAnsi="Arial" w:cs="Arial"/>
                <w:color w:val="BFBFBF"/>
                <w:sz w:val="20"/>
              </w:rPr>
            </w:pPr>
            <w:r w:rsidRPr="00F918D7">
              <w:rPr>
                <w:rFonts w:ascii="Arial" w:hAnsi="Arial" w:cs="Arial"/>
                <w:color w:val="auto"/>
                <w:sz w:val="20"/>
              </w:rPr>
              <w:t>University’s obligations (inform dates and description)</w:t>
            </w:r>
            <w:r w:rsidRPr="00F918D7">
              <w:rPr>
                <w:rFonts w:ascii="Arial" w:hAnsi="Arial" w:cs="Arial"/>
                <w:color w:val="BFBFBF"/>
                <w:sz w:val="20"/>
              </w:rPr>
              <w:t>:</w:t>
            </w:r>
          </w:p>
        </w:tc>
      </w:tr>
      <w:tr w:rsidR="00744402" w:rsidRPr="00744402" w14:paraId="620897EA" w14:textId="77777777" w:rsidTr="00744402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clear" w:color="auto" w:fill="auto"/>
            <w:vAlign w:val="center"/>
          </w:tcPr>
          <w:p w14:paraId="51D7E211" w14:textId="2BC371C3" w:rsidR="00744402" w:rsidRPr="00F918D7" w:rsidRDefault="00744402" w:rsidP="00744402">
            <w:pPr>
              <w:spacing w:before="2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918D7">
              <w:rPr>
                <w:rFonts w:ascii="Arial" w:hAnsi="Arial" w:cs="Arial"/>
                <w:color w:val="auto"/>
                <w:sz w:val="20"/>
              </w:rPr>
              <w:t>Other parties’ obligations (inform dates and description)</w:t>
            </w:r>
            <w:r w:rsidRPr="00F918D7">
              <w:rPr>
                <w:rFonts w:ascii="Arial" w:hAnsi="Arial" w:cs="Arial"/>
                <w:color w:val="BFBFBF"/>
                <w:sz w:val="20"/>
              </w:rPr>
              <w:t>:</w:t>
            </w:r>
          </w:p>
        </w:tc>
      </w:tr>
      <w:tr w:rsidR="00166A52" w:rsidRPr="00DA4F72" w14:paraId="0ECE1420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pct20" w:color="auto" w:fill="auto"/>
            <w:vAlign w:val="center"/>
          </w:tcPr>
          <w:p w14:paraId="4A53E03B" w14:textId="5970C504" w:rsidR="00166A52" w:rsidRDefault="00C16600" w:rsidP="00DA4F72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="00166A52">
              <w:rPr>
                <w:rFonts w:ascii="Arial" w:hAnsi="Arial" w:cs="Arial"/>
                <w:b/>
                <w:sz w:val="20"/>
              </w:rPr>
              <w:t>. Notes/Comments</w:t>
            </w:r>
          </w:p>
        </w:tc>
      </w:tr>
      <w:tr w:rsidR="00166A52" w:rsidRPr="00DA4F72" w14:paraId="1FB829AD" w14:textId="77777777" w:rsidTr="00166A52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clear" w:color="auto" w:fill="auto"/>
            <w:vAlign w:val="center"/>
          </w:tcPr>
          <w:p w14:paraId="380E82AE" w14:textId="5C4854DE" w:rsidR="00166A52" w:rsidRPr="00166A52" w:rsidRDefault="00166A52" w:rsidP="00DA4F72">
            <w:pPr>
              <w:spacing w:before="20" w:after="20" w:line="240" w:lineRule="auto"/>
              <w:rPr>
                <w:rFonts w:ascii="Arial" w:hAnsi="Arial" w:cs="Arial"/>
                <w:bCs/>
                <w:sz w:val="20"/>
              </w:rPr>
            </w:pPr>
            <w:r w:rsidRPr="00166A52">
              <w:rPr>
                <w:rFonts w:ascii="Arial" w:hAnsi="Arial" w:cs="Arial"/>
                <w:bCs/>
                <w:sz w:val="20"/>
              </w:rPr>
              <w:t>Additional notes/comments you may want to add to this record:</w:t>
            </w:r>
          </w:p>
        </w:tc>
      </w:tr>
      <w:tr w:rsidR="00592A05" w:rsidRPr="00DA4F72" w14:paraId="5802C5B2" w14:textId="77777777" w:rsidTr="00ED5DBE">
        <w:trPr>
          <w:trHeight w:hRule="exact" w:val="444"/>
        </w:trPr>
        <w:tc>
          <w:tcPr>
            <w:tcW w:w="10597" w:type="dxa"/>
            <w:gridSpan w:val="11"/>
            <w:tcBorders>
              <w:top w:val="single" w:sz="4" w:space="0" w:color="D9D9D9"/>
              <w:left w:val="single" w:sz="8" w:space="0" w:color="808080"/>
              <w:bottom w:val="single" w:sz="4" w:space="0" w:color="D9D9D9"/>
              <w:right w:val="single" w:sz="8" w:space="0" w:color="808080"/>
            </w:tcBorders>
            <w:shd w:val="pct20" w:color="auto" w:fill="auto"/>
            <w:vAlign w:val="center"/>
          </w:tcPr>
          <w:p w14:paraId="391E3C79" w14:textId="66168B40" w:rsidR="0075553B" w:rsidRPr="00DA4F72" w:rsidRDefault="00C16600" w:rsidP="00DA4F72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="00194579" w:rsidRPr="00DA4F72">
              <w:rPr>
                <w:rFonts w:ascii="Arial" w:hAnsi="Arial" w:cs="Arial"/>
                <w:b/>
                <w:sz w:val="20"/>
              </w:rPr>
              <w:t xml:space="preserve">. </w:t>
            </w:r>
            <w:r w:rsidR="00AD28DF" w:rsidRPr="00B86DEB">
              <w:rPr>
                <w:rFonts w:ascii="Arial" w:hAnsi="Arial" w:cs="Arial"/>
                <w:b/>
                <w:color w:val="984806"/>
                <w:sz w:val="20"/>
                <w:lang w:val="en-US"/>
              </w:rPr>
              <w:t>*</w:t>
            </w:r>
            <w:r w:rsidR="009A3CC5" w:rsidRPr="00DA4F72">
              <w:rPr>
                <w:rFonts w:ascii="Arial" w:hAnsi="Arial" w:cs="Arial"/>
                <w:b/>
                <w:sz w:val="18"/>
                <w:szCs w:val="18"/>
              </w:rPr>
              <w:t xml:space="preserve">Contact Details </w:t>
            </w:r>
            <w:proofErr w:type="gramStart"/>
            <w:r w:rsidR="009A3CC5" w:rsidRPr="00DA4F72">
              <w:rPr>
                <w:rFonts w:ascii="Arial" w:hAnsi="Arial" w:cs="Arial"/>
                <w:b/>
                <w:sz w:val="18"/>
                <w:szCs w:val="18"/>
              </w:rPr>
              <w:t>For</w:t>
            </w:r>
            <w:proofErr w:type="gramEnd"/>
            <w:r w:rsidR="006931F3" w:rsidRPr="00DA4F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A3CC5" w:rsidRPr="00DA4F72">
              <w:rPr>
                <w:rFonts w:ascii="Arial" w:hAnsi="Arial" w:cs="Arial"/>
                <w:b/>
                <w:sz w:val="18"/>
                <w:szCs w:val="18"/>
              </w:rPr>
              <w:t>Lodgement</w:t>
            </w:r>
          </w:p>
        </w:tc>
      </w:tr>
      <w:tr w:rsidR="00D62B07" w:rsidRPr="00DA4F72" w14:paraId="1B1DBCFC" w14:textId="77777777" w:rsidTr="00ED5DBE">
        <w:trPr>
          <w:trHeight w:hRule="exact" w:val="499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D9D9D9"/>
            </w:tcBorders>
            <w:vAlign w:val="center"/>
          </w:tcPr>
          <w:p w14:paraId="7D673266" w14:textId="77777777" w:rsidR="0075553B" w:rsidRPr="00B86DEB" w:rsidRDefault="0075553B" w:rsidP="00320C65">
            <w:pPr>
              <w:spacing w:before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D9D9D9"/>
              <w:bottom w:val="single" w:sz="4" w:space="0" w:color="D9D9D9"/>
              <w:right w:val="single" w:sz="8" w:space="0" w:color="808080"/>
            </w:tcBorders>
            <w:vAlign w:val="center"/>
          </w:tcPr>
          <w:p w14:paraId="7B05731B" w14:textId="11994305" w:rsidR="00C92054" w:rsidRPr="00DA4F72" w:rsidRDefault="009A3CC5" w:rsidP="00591F59">
            <w:pPr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>Name……………………………………</w:t>
            </w:r>
            <w:r w:rsidR="009A303D" w:rsidRPr="00DA4F72">
              <w:rPr>
                <w:rFonts w:ascii="Arial" w:hAnsi="Arial" w:cs="Arial"/>
                <w:sz w:val="20"/>
              </w:rPr>
              <w:t>…….....................................</w:t>
            </w:r>
            <w:r w:rsidR="0005209F">
              <w:rPr>
                <w:rFonts w:ascii="Arial" w:hAnsi="Arial" w:cs="Arial"/>
                <w:sz w:val="20"/>
              </w:rPr>
              <w:t>..</w:t>
            </w:r>
            <w:r w:rsidR="009A303D" w:rsidRPr="00DA4F72">
              <w:rPr>
                <w:rFonts w:ascii="Arial" w:hAnsi="Arial" w:cs="Arial"/>
                <w:sz w:val="20"/>
              </w:rPr>
              <w:t>.......</w:t>
            </w:r>
            <w:r w:rsidR="0005209F">
              <w:rPr>
                <w:rFonts w:ascii="Arial" w:hAnsi="Arial" w:cs="Arial"/>
                <w:sz w:val="20"/>
              </w:rPr>
              <w:t>.....</w:t>
            </w:r>
            <w:r w:rsidR="009A303D" w:rsidRPr="00DA4F72">
              <w:rPr>
                <w:rFonts w:ascii="Arial" w:hAnsi="Arial" w:cs="Arial"/>
                <w:sz w:val="20"/>
              </w:rPr>
              <w:t>.</w:t>
            </w:r>
            <w:r w:rsidR="00744402">
              <w:rPr>
                <w:rFonts w:ascii="Arial" w:hAnsi="Arial" w:cs="Arial"/>
                <w:sz w:val="20"/>
              </w:rPr>
              <w:t>............</w:t>
            </w:r>
            <w:r w:rsidR="009A303D" w:rsidRPr="00DA4F72">
              <w:rPr>
                <w:rFonts w:ascii="Arial" w:hAnsi="Arial" w:cs="Arial"/>
                <w:sz w:val="20"/>
              </w:rPr>
              <w:t>.Date………………………</w:t>
            </w:r>
            <w:proofErr w:type="gramStart"/>
            <w:r w:rsidR="009A303D" w:rsidRPr="00DA4F72"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</w:tr>
      <w:tr w:rsidR="0005209F" w:rsidRPr="00DA4F72" w14:paraId="5EB800EF" w14:textId="77777777" w:rsidTr="00ED5DBE">
        <w:trPr>
          <w:trHeight w:hRule="exact" w:val="499"/>
        </w:trPr>
        <w:tc>
          <w:tcPr>
            <w:tcW w:w="420" w:type="dxa"/>
            <w:tcBorders>
              <w:top w:val="single" w:sz="4" w:space="0" w:color="D9D9D9"/>
              <w:left w:val="single" w:sz="8" w:space="0" w:color="808080"/>
              <w:bottom w:val="single" w:sz="4" w:space="0" w:color="000000"/>
            </w:tcBorders>
            <w:vAlign w:val="center"/>
          </w:tcPr>
          <w:p w14:paraId="5EE7D1DB" w14:textId="77777777" w:rsidR="0005209F" w:rsidRPr="00B86DEB" w:rsidRDefault="0005209F" w:rsidP="00DA4F72">
            <w:pPr>
              <w:spacing w:before="20" w:after="20" w:line="240" w:lineRule="auto"/>
              <w:rPr>
                <w:rFonts w:ascii="Arial" w:hAnsi="Arial" w:cs="Arial"/>
                <w:color w:val="BFBFBF"/>
                <w:sz w:val="20"/>
              </w:rPr>
            </w:pPr>
          </w:p>
        </w:tc>
        <w:tc>
          <w:tcPr>
            <w:tcW w:w="10177" w:type="dxa"/>
            <w:gridSpan w:val="10"/>
            <w:tcBorders>
              <w:top w:val="single" w:sz="4" w:space="0" w:color="D9D9D9"/>
              <w:bottom w:val="single" w:sz="4" w:space="0" w:color="000000"/>
              <w:right w:val="single" w:sz="8" w:space="0" w:color="808080"/>
            </w:tcBorders>
            <w:vAlign w:val="center"/>
          </w:tcPr>
          <w:p w14:paraId="7E6AB53E" w14:textId="77777777" w:rsidR="0005209F" w:rsidRPr="00DA4F72" w:rsidRDefault="0005209F" w:rsidP="00591F59">
            <w:pPr>
              <w:spacing w:before="60" w:line="240" w:lineRule="auto"/>
              <w:jc w:val="both"/>
              <w:rPr>
                <w:rFonts w:ascii="Arial" w:hAnsi="Arial" w:cs="Arial"/>
                <w:sz w:val="20"/>
              </w:rPr>
            </w:pPr>
            <w:r w:rsidRPr="00DA4F72">
              <w:rPr>
                <w:rFonts w:ascii="Arial" w:hAnsi="Arial" w:cs="Arial"/>
                <w:sz w:val="20"/>
              </w:rPr>
              <w:t xml:space="preserve">Faculty / </w:t>
            </w:r>
            <w:r>
              <w:rPr>
                <w:rFonts w:ascii="Arial" w:hAnsi="Arial" w:cs="Arial"/>
                <w:sz w:val="20"/>
              </w:rPr>
              <w:t>s</w:t>
            </w:r>
            <w:r w:rsidRPr="00DA4F72">
              <w:rPr>
                <w:rFonts w:ascii="Arial" w:hAnsi="Arial" w:cs="Arial"/>
                <w:sz w:val="20"/>
              </w:rPr>
              <w:t>chool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A4F72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b</w:t>
            </w:r>
            <w:r w:rsidRPr="00DA4F72">
              <w:rPr>
                <w:rFonts w:ascii="Arial" w:hAnsi="Arial" w:cs="Arial"/>
                <w:sz w:val="20"/>
              </w:rPr>
              <w:t xml:space="preserve">ranch </w:t>
            </w:r>
            <w:r>
              <w:rPr>
                <w:rFonts w:ascii="Arial" w:hAnsi="Arial" w:cs="Arial"/>
                <w:sz w:val="20"/>
              </w:rPr>
              <w:t>r</w:t>
            </w:r>
            <w:r w:rsidRPr="00DA4F72">
              <w:rPr>
                <w:rFonts w:ascii="Arial" w:hAnsi="Arial" w:cs="Arial"/>
                <w:sz w:val="20"/>
              </w:rPr>
              <w:t>esponsible for LD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DA4F72">
              <w:rPr>
                <w:rFonts w:ascii="Arial" w:hAnsi="Arial" w:cs="Arial"/>
                <w:sz w:val="20"/>
              </w:rPr>
              <w:t xml:space="preserve">..........................................................  Phone </w:t>
            </w:r>
            <w:r>
              <w:rPr>
                <w:rFonts w:ascii="Arial" w:hAnsi="Arial" w:cs="Arial"/>
                <w:sz w:val="20"/>
              </w:rPr>
              <w:t>e</w:t>
            </w:r>
            <w:r w:rsidRPr="00DA4F72">
              <w:rPr>
                <w:rFonts w:ascii="Arial" w:hAnsi="Arial" w:cs="Arial"/>
                <w:sz w:val="20"/>
              </w:rPr>
              <w:t>xtension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DA4F72">
              <w:rPr>
                <w:rFonts w:ascii="Arial" w:hAnsi="Arial" w:cs="Arial"/>
                <w:sz w:val="20"/>
              </w:rPr>
              <w:t>…………...</w:t>
            </w:r>
          </w:p>
        </w:tc>
      </w:tr>
      <w:tr w:rsidR="00320C65" w:rsidRPr="00591F59" w14:paraId="6F2B6387" w14:textId="77777777" w:rsidTr="00ED5DBE">
        <w:trPr>
          <w:trHeight w:hRule="exact" w:val="388"/>
        </w:trPr>
        <w:tc>
          <w:tcPr>
            <w:tcW w:w="10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C2F0" w14:textId="77777777" w:rsidR="00320C65" w:rsidRPr="00591F59" w:rsidRDefault="00320C65" w:rsidP="00591F59">
            <w:pPr>
              <w:spacing w:line="240" w:lineRule="auto"/>
              <w:rPr>
                <w:rFonts w:ascii="Arial" w:hAnsi="Arial" w:cs="Arial"/>
                <w:sz w:val="16"/>
              </w:rPr>
            </w:pPr>
            <w:r w:rsidRPr="00591F59">
              <w:rPr>
                <w:rFonts w:ascii="Arial" w:hAnsi="Arial" w:cs="Arial"/>
                <w:b/>
                <w:sz w:val="16"/>
              </w:rPr>
              <w:t>RECORDS SERVICES OFFICE USE ONLY</w:t>
            </w:r>
            <w:r w:rsidR="00591F59">
              <w:rPr>
                <w:rFonts w:ascii="Arial" w:hAnsi="Arial" w:cs="Arial"/>
                <w:b/>
                <w:sz w:val="16"/>
              </w:rPr>
              <w:t xml:space="preserve">:   </w:t>
            </w:r>
            <w:r w:rsidRPr="00591F59">
              <w:rPr>
                <w:rFonts w:ascii="Arial" w:hAnsi="Arial" w:cs="Arial"/>
                <w:sz w:val="16"/>
              </w:rPr>
              <w:t>LD…………...</w:t>
            </w:r>
          </w:p>
        </w:tc>
      </w:tr>
    </w:tbl>
    <w:p w14:paraId="6E9612EC" w14:textId="68951ABC" w:rsidR="00C65CB6" w:rsidRPr="00B91BFB" w:rsidRDefault="00C65CB6" w:rsidP="005A5F02">
      <w:pPr>
        <w:tabs>
          <w:tab w:val="left" w:pos="1095"/>
        </w:tabs>
        <w:rPr>
          <w:rFonts w:ascii="Arial" w:hAnsi="Arial" w:cs="Arial"/>
          <w:sz w:val="20"/>
        </w:rPr>
      </w:pPr>
    </w:p>
    <w:p w14:paraId="3B2F91C3" w14:textId="0CBDE4FE" w:rsidR="00C65CB6" w:rsidRPr="00B91BFB" w:rsidRDefault="00C65CB6">
      <w:pPr>
        <w:spacing w:line="240" w:lineRule="auto"/>
        <w:rPr>
          <w:rFonts w:ascii="Arial" w:hAnsi="Arial" w:cs="Arial"/>
          <w:sz w:val="20"/>
        </w:rPr>
      </w:pPr>
      <w:r w:rsidRPr="00B91BFB">
        <w:rPr>
          <w:rFonts w:ascii="Arial" w:hAnsi="Arial" w:cs="Arial"/>
          <w:sz w:val="20"/>
        </w:rPr>
        <w:br w:type="page"/>
      </w:r>
    </w:p>
    <w:p w14:paraId="2544F243" w14:textId="70240EE5" w:rsidR="00B91BFB" w:rsidRDefault="00B91BFB">
      <w:pPr>
        <w:spacing w:line="240" w:lineRule="auto"/>
        <w:rPr>
          <w:rFonts w:ascii="Arial" w:hAnsi="Arial" w:cs="Arial"/>
          <w:sz w:val="4"/>
        </w:rPr>
      </w:pPr>
    </w:p>
    <w:p w14:paraId="325C478D" w14:textId="77777777" w:rsidR="00B91BFB" w:rsidRDefault="00B91BFB">
      <w:pPr>
        <w:spacing w:line="240" w:lineRule="auto"/>
        <w:rPr>
          <w:rFonts w:ascii="Arial" w:hAnsi="Arial" w:cs="Arial"/>
          <w:sz w:val="4"/>
        </w:rPr>
      </w:pPr>
    </w:p>
    <w:p w14:paraId="0017633F" w14:textId="58808CC6" w:rsidR="00C65CB6" w:rsidRPr="00C65CB6" w:rsidRDefault="00C65CB6" w:rsidP="00C65CB6">
      <w:pPr>
        <w:tabs>
          <w:tab w:val="left" w:pos="109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65CB6">
        <w:rPr>
          <w:rFonts w:ascii="Arial" w:hAnsi="Arial" w:cs="Arial"/>
          <w:b/>
          <w:bCs/>
          <w:sz w:val="32"/>
          <w:szCs w:val="32"/>
        </w:rPr>
        <w:t>A</w:t>
      </w:r>
      <w:r w:rsidR="00431D4D">
        <w:rPr>
          <w:rFonts w:ascii="Arial" w:hAnsi="Arial" w:cs="Arial"/>
          <w:b/>
          <w:bCs/>
          <w:sz w:val="32"/>
          <w:szCs w:val="32"/>
        </w:rPr>
        <w:t>ppendix</w:t>
      </w:r>
      <w:r w:rsidRPr="00C65CB6">
        <w:rPr>
          <w:rFonts w:ascii="Arial" w:hAnsi="Arial" w:cs="Arial"/>
          <w:b/>
          <w:bCs/>
          <w:sz w:val="32"/>
          <w:szCs w:val="32"/>
        </w:rPr>
        <w:t xml:space="preserve"> A</w:t>
      </w:r>
    </w:p>
    <w:p w14:paraId="6B6A503D" w14:textId="5FF065F5" w:rsidR="003F4456" w:rsidRDefault="00C65CB6" w:rsidP="00C65CB6">
      <w:pPr>
        <w:tabs>
          <w:tab w:val="left" w:pos="1095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Legal Document Types and Subtypes</w:t>
      </w:r>
    </w:p>
    <w:p w14:paraId="396C34BF" w14:textId="2AFE2208" w:rsidR="00C65CB6" w:rsidRDefault="00C65CB6" w:rsidP="005A5F02">
      <w:pPr>
        <w:tabs>
          <w:tab w:val="left" w:pos="1095"/>
        </w:tabs>
        <w:rPr>
          <w:rFonts w:ascii="Arial" w:hAnsi="Arial" w:cs="Arial"/>
          <w:sz w:val="20"/>
        </w:rPr>
      </w:pPr>
    </w:p>
    <w:p w14:paraId="726C4BFE" w14:textId="77777777" w:rsidR="00C65CB6" w:rsidRDefault="00C65CB6" w:rsidP="005A5F02">
      <w:pPr>
        <w:tabs>
          <w:tab w:val="left" w:pos="1095"/>
        </w:tabs>
        <w:rPr>
          <w:rFonts w:ascii="Arial" w:hAnsi="Arial" w:cs="Arial"/>
          <w:sz w:val="20"/>
        </w:rPr>
      </w:pPr>
    </w:p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3280"/>
        <w:gridCol w:w="3808"/>
      </w:tblGrid>
      <w:tr w:rsidR="00C65CB6" w:rsidRPr="00C65CB6" w14:paraId="1148F5DD" w14:textId="77777777" w:rsidTr="00C65CB6">
        <w:trPr>
          <w:trHeight w:val="705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10126DB" w14:textId="77777777" w:rsidR="00C65CB6" w:rsidRPr="00C65CB6" w:rsidRDefault="00C65CB6" w:rsidP="00C65C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65CB6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  <w:t xml:space="preserve">TIER 1 </w:t>
            </w:r>
            <w:r w:rsidRPr="00C65CB6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  <w:br/>
              <w:t>(LD Types)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vAlign w:val="center"/>
            <w:hideMark/>
          </w:tcPr>
          <w:p w14:paraId="343C8862" w14:textId="3ABF8224" w:rsidR="00C65CB6" w:rsidRPr="00C65CB6" w:rsidRDefault="00C65CB6" w:rsidP="00C65C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65CB6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  <w:t>TIER 2</w:t>
            </w:r>
            <w:r w:rsidRPr="00C65CB6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n-AU"/>
              </w:rPr>
              <w:br/>
              <w:t>(LD Subtypes)</w:t>
            </w:r>
          </w:p>
        </w:tc>
      </w:tr>
      <w:tr w:rsidR="00C65CB6" w:rsidRPr="00C65CB6" w14:paraId="37F3B6C5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70CE618" w14:textId="2D5EF6BF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1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Bank Guarantee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E3F326" w14:textId="2C0B4708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Collaboration</w:t>
            </w:r>
          </w:p>
        </w:tc>
      </w:tr>
      <w:tr w:rsidR="00C65CB6" w:rsidRPr="00C65CB6" w14:paraId="799BB564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B785BA" w14:textId="62054EE2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2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Certificate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A91E218" w14:textId="173F48B4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2.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Confidentiality</w:t>
            </w:r>
          </w:p>
        </w:tc>
      </w:tr>
      <w:tr w:rsidR="00C65CB6" w:rsidRPr="00C65CB6" w14:paraId="4F5D50C5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58AB523" w14:textId="01B9B2B0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3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Contract/Agreement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53EAA4" w14:textId="7A503B9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3.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Consultancy</w:t>
            </w:r>
          </w:p>
        </w:tc>
      </w:tr>
      <w:tr w:rsidR="00C65CB6" w:rsidRPr="00C65CB6" w14:paraId="7650DDC1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9F08270" w14:textId="038E88C1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4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Deed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C8D99B" w14:textId="28FE3DE1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4.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Facilities</w:t>
            </w:r>
          </w:p>
        </w:tc>
      </w:tr>
      <w:tr w:rsidR="00C65CB6" w:rsidRPr="00C65CB6" w14:paraId="58EF9A43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7583C23" w14:textId="268B823E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5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File Note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07CA7B" w14:textId="1B1FCDFD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5.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Funding/Grant</w:t>
            </w:r>
          </w:p>
        </w:tc>
      </w:tr>
      <w:tr w:rsidR="00C65CB6" w:rsidRPr="00C65CB6" w14:paraId="58D64437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FDE469" w14:textId="781B7454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6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Letter of Intent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309BCF" w14:textId="6420B52E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6.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Gift</w:t>
            </w:r>
          </w:p>
        </w:tc>
      </w:tr>
      <w:tr w:rsidR="00C65CB6" w:rsidRPr="00C65CB6" w14:paraId="0F1517B5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F03E11A" w14:textId="5F6E0534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7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Licence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2DF643C" w14:textId="0BBECA5C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7.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Human resources (HR)</w:t>
            </w:r>
          </w:p>
        </w:tc>
      </w:tr>
      <w:tr w:rsidR="00C65CB6" w:rsidRPr="00C65CB6" w14:paraId="59BC17D9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73B404A" w14:textId="68F5C059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8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MOU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1E1FEF" w14:textId="0E21AA3F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8.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Information Technology (IT) Services</w:t>
            </w:r>
          </w:p>
        </w:tc>
      </w:tr>
      <w:tr w:rsidR="00C65CB6" w:rsidRPr="00C65CB6" w14:paraId="6104E5DC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EBBBC5" w14:textId="6FE8E874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9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Non-Disclosure Agreement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18F4989" w14:textId="6C87DC65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9.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Intellectual Property (IP)</w:t>
            </w:r>
          </w:p>
        </w:tc>
      </w:tr>
      <w:tr w:rsidR="00C65CB6" w:rsidRPr="00C65CB6" w14:paraId="51087A9E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F301A4" w14:textId="1BAFBA71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10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Purchase Order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92A673" w14:textId="644D28BA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10.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International</w:t>
            </w:r>
          </w:p>
        </w:tc>
      </w:tr>
      <w:tr w:rsidR="00C65CB6" w:rsidRPr="00C65CB6" w14:paraId="4D759FB7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D54EE84" w14:textId="72E7FA86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11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Sub-contract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4F261A" w14:textId="05000BD6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11.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Learning &amp; Teaching</w:t>
            </w:r>
          </w:p>
        </w:tc>
      </w:tr>
      <w:tr w:rsidR="00C65CB6" w:rsidRPr="00C65CB6" w14:paraId="3A5A17E8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7D1B61" w14:textId="64D1E849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12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Title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90214B" w14:textId="1D391318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12.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Partnership</w:t>
            </w:r>
          </w:p>
        </w:tc>
      </w:tr>
      <w:tr w:rsidR="00C65CB6" w:rsidRPr="00C65CB6" w14:paraId="17F6CA60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53FB12" w14:textId="2B110147" w:rsidR="00C65CB6" w:rsidRPr="00C65CB6" w:rsidRDefault="00270F70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>13</w:t>
            </w:r>
            <w:r w:rsidR="00C65CB6">
              <w:rPr>
                <w:rFonts w:ascii="Calibri" w:hAnsi="Calibri" w:cs="Calibri"/>
                <w:szCs w:val="22"/>
                <w:lang w:eastAsia="en-AU"/>
              </w:rPr>
              <w:t xml:space="preserve">. </w:t>
            </w:r>
            <w:r w:rsidR="00C65CB6" w:rsidRPr="00C65CB6">
              <w:rPr>
                <w:rFonts w:ascii="Calibri" w:hAnsi="Calibri" w:cs="Calibri"/>
                <w:szCs w:val="22"/>
                <w:lang w:eastAsia="en-AU"/>
              </w:rPr>
              <w:t>Other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D3A893" w14:textId="2BD6EF3A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13.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Procurement (non-IT)</w:t>
            </w:r>
          </w:p>
        </w:tc>
      </w:tr>
      <w:tr w:rsidR="00C65CB6" w:rsidRPr="00C65CB6" w14:paraId="0B81265A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767A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D4099A" w14:textId="1FD0F720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14.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Procurement (IT)</w:t>
            </w:r>
          </w:p>
        </w:tc>
      </w:tr>
      <w:tr w:rsidR="00C65CB6" w:rsidRPr="00C65CB6" w14:paraId="238F3FF2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F028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1227D8" w14:textId="124A074B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15.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Property &amp; Leasing</w:t>
            </w:r>
          </w:p>
        </w:tc>
      </w:tr>
      <w:tr w:rsidR="00C65CB6" w:rsidRPr="00C65CB6" w14:paraId="06F90471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C6A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D89C81" w14:textId="10B073DB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16.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Release &amp; Indemnity</w:t>
            </w:r>
          </w:p>
        </w:tc>
      </w:tr>
      <w:tr w:rsidR="00C65CB6" w:rsidRPr="00C65CB6" w14:paraId="434CA20F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508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2F8D4E" w14:textId="41C93B0F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17.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Research</w:t>
            </w:r>
          </w:p>
        </w:tc>
      </w:tr>
      <w:tr w:rsidR="00C65CB6" w:rsidRPr="00C65CB6" w14:paraId="677CB9EE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02E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323088" w14:textId="19089644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18.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Scholarship</w:t>
            </w:r>
          </w:p>
        </w:tc>
      </w:tr>
      <w:tr w:rsidR="00C65CB6" w:rsidRPr="00C65CB6" w14:paraId="4F069D77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C849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E1176C8" w14:textId="28AF3F04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19.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Services</w:t>
            </w:r>
          </w:p>
        </w:tc>
      </w:tr>
      <w:tr w:rsidR="00C65CB6" w:rsidRPr="00C65CB6" w14:paraId="42275294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AAA8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46D35D" w14:textId="0BC3CBF4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20.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Sponsorship</w:t>
            </w:r>
          </w:p>
        </w:tc>
      </w:tr>
      <w:tr w:rsidR="00C65CB6" w:rsidRPr="00C65CB6" w14:paraId="1A45CD6B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CFA7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0063C58" w14:textId="4E826553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21.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Student Placement / Internship</w:t>
            </w:r>
          </w:p>
        </w:tc>
      </w:tr>
      <w:tr w:rsidR="00C65CB6" w:rsidRPr="00C65CB6" w14:paraId="64CE09EF" w14:textId="77777777" w:rsidTr="00C65CB6">
        <w:trPr>
          <w:trHeight w:val="300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465C" w14:textId="77777777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25EBA5" w14:textId="7B7A7718" w:rsidR="00C65CB6" w:rsidRPr="00C65CB6" w:rsidRDefault="00C65CB6" w:rsidP="00C65CB6">
            <w:pPr>
              <w:spacing w:line="240" w:lineRule="auto"/>
              <w:rPr>
                <w:rFonts w:ascii="Calibri" w:hAnsi="Calibri" w:cs="Calibri"/>
                <w:szCs w:val="22"/>
                <w:lang w:eastAsia="en-AU"/>
              </w:rPr>
            </w:pPr>
            <w:r>
              <w:rPr>
                <w:rFonts w:ascii="Calibri" w:hAnsi="Calibri" w:cs="Calibri"/>
                <w:szCs w:val="22"/>
                <w:lang w:eastAsia="en-AU"/>
              </w:rPr>
              <w:t xml:space="preserve">22. </w:t>
            </w:r>
            <w:r w:rsidRPr="00C65CB6">
              <w:rPr>
                <w:rFonts w:ascii="Calibri" w:hAnsi="Calibri" w:cs="Calibri"/>
                <w:szCs w:val="22"/>
                <w:lang w:eastAsia="en-AU"/>
              </w:rPr>
              <w:t>Other</w:t>
            </w:r>
          </w:p>
        </w:tc>
      </w:tr>
    </w:tbl>
    <w:p w14:paraId="62C64AA6" w14:textId="77777777" w:rsidR="00C65CB6" w:rsidRPr="00C65CB6" w:rsidRDefault="00C65CB6" w:rsidP="005A5F02">
      <w:pPr>
        <w:tabs>
          <w:tab w:val="left" w:pos="1095"/>
        </w:tabs>
        <w:rPr>
          <w:rFonts w:ascii="Arial" w:hAnsi="Arial" w:cs="Arial"/>
          <w:sz w:val="20"/>
        </w:rPr>
      </w:pPr>
    </w:p>
    <w:sectPr w:rsidR="00C65CB6" w:rsidRPr="00C65CB6" w:rsidSect="00166A52">
      <w:headerReference w:type="first" r:id="rId8"/>
      <w:type w:val="continuous"/>
      <w:pgSz w:w="11907" w:h="16840" w:code="9"/>
      <w:pgMar w:top="851" w:right="720" w:bottom="567" w:left="720" w:header="442" w:footer="1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A603" w14:textId="77777777" w:rsidR="005D5D08" w:rsidRDefault="005D5D08">
      <w:pPr>
        <w:spacing w:line="240" w:lineRule="auto"/>
      </w:pPr>
      <w:r>
        <w:separator/>
      </w:r>
    </w:p>
  </w:endnote>
  <w:endnote w:type="continuationSeparator" w:id="0">
    <w:p w14:paraId="302666C7" w14:textId="77777777" w:rsidR="005D5D08" w:rsidRDefault="005D5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E2B2" w14:textId="77777777" w:rsidR="005D5D08" w:rsidRDefault="005D5D08">
      <w:pPr>
        <w:spacing w:line="240" w:lineRule="auto"/>
      </w:pPr>
      <w:r>
        <w:separator/>
      </w:r>
    </w:p>
  </w:footnote>
  <w:footnote w:type="continuationSeparator" w:id="0">
    <w:p w14:paraId="3FF8C3D6" w14:textId="77777777" w:rsidR="005D5D08" w:rsidRDefault="005D5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F971" w14:textId="5091D56C" w:rsidR="003F4456" w:rsidRPr="00591F59" w:rsidRDefault="006825AF" w:rsidP="003F4456">
    <w:pPr>
      <w:rPr>
        <w:sz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B1C5D6" wp14:editId="2ECB83F3">
          <wp:simplePos x="0" y="0"/>
          <wp:positionH relativeFrom="column">
            <wp:posOffset>4652010</wp:posOffset>
          </wp:positionH>
          <wp:positionV relativeFrom="paragraph">
            <wp:posOffset>260350</wp:posOffset>
          </wp:positionV>
          <wp:extent cx="1982470" cy="607695"/>
          <wp:effectExtent l="0" t="0" r="0" b="0"/>
          <wp:wrapTight wrapText="bothSides">
            <wp:wrapPolygon edited="0">
              <wp:start x="0" y="0"/>
              <wp:lineTo x="0" y="20991"/>
              <wp:lineTo x="21379" y="20991"/>
              <wp:lineTo x="21379" y="0"/>
              <wp:lineTo x="0" y="0"/>
            </wp:wrapPolygon>
          </wp:wrapTight>
          <wp:docPr id="3" name="Picture 3" descr="UoA_logo_hor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oA_logo_hor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823D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48A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4706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1182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73EF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78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734F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BC2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669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5A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FC8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807212">
    <w:abstractNumId w:val="10"/>
  </w:num>
  <w:num w:numId="2" w16cid:durableId="172186758">
    <w:abstractNumId w:val="8"/>
  </w:num>
  <w:num w:numId="3" w16cid:durableId="1075127756">
    <w:abstractNumId w:val="7"/>
  </w:num>
  <w:num w:numId="4" w16cid:durableId="879586007">
    <w:abstractNumId w:val="6"/>
  </w:num>
  <w:num w:numId="5" w16cid:durableId="2034264532">
    <w:abstractNumId w:val="5"/>
  </w:num>
  <w:num w:numId="6" w16cid:durableId="1161774384">
    <w:abstractNumId w:val="9"/>
  </w:num>
  <w:num w:numId="7" w16cid:durableId="31654906">
    <w:abstractNumId w:val="4"/>
  </w:num>
  <w:num w:numId="8" w16cid:durableId="977104922">
    <w:abstractNumId w:val="3"/>
  </w:num>
  <w:num w:numId="9" w16cid:durableId="1642298754">
    <w:abstractNumId w:val="2"/>
  </w:num>
  <w:num w:numId="10" w16cid:durableId="1126462959">
    <w:abstractNumId w:val="1"/>
  </w:num>
  <w:num w:numId="11" w16cid:durableId="4100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mentLine1" w:val="DEPARTMENT / UNIT NAME LINE 1"/>
    <w:docVar w:name="DepartmentLine2" w:val="DEPARTMENT / UNIT NAME LINE 2"/>
    <w:docVar w:name="DepartmentLine3" w:val="DEPARTMENT / UNIT NAME LINE 3"/>
    <w:docVar w:name="Email" w:val="EMAIL ADDRESS"/>
    <w:docVar w:name="Facsimile" w:val="FACSIMILE"/>
    <w:docVar w:name="FacultyName" w:val="FACULTY / DIVISION NAME"/>
    <w:docVar w:name="SenderName" w:val="SENDER NAME"/>
    <w:docVar w:name="SenderTitle" w:val="SENDER TITLE"/>
    <w:docVar w:name="Telephone" w:val="TELEPHONE"/>
  </w:docVars>
  <w:rsids>
    <w:rsidRoot w:val="002A6427"/>
    <w:rsid w:val="000271D2"/>
    <w:rsid w:val="000371FA"/>
    <w:rsid w:val="0005209F"/>
    <w:rsid w:val="00055824"/>
    <w:rsid w:val="000A2E2C"/>
    <w:rsid w:val="000C333D"/>
    <w:rsid w:val="000E5B63"/>
    <w:rsid w:val="000F5BEC"/>
    <w:rsid w:val="001048E5"/>
    <w:rsid w:val="00116ECC"/>
    <w:rsid w:val="00122DC1"/>
    <w:rsid w:val="0013381E"/>
    <w:rsid w:val="00141B8F"/>
    <w:rsid w:val="00154EEC"/>
    <w:rsid w:val="00160ECE"/>
    <w:rsid w:val="00166A52"/>
    <w:rsid w:val="00176DA0"/>
    <w:rsid w:val="00194579"/>
    <w:rsid w:val="001A5B2E"/>
    <w:rsid w:val="001B7B04"/>
    <w:rsid w:val="001C6629"/>
    <w:rsid w:val="001D4600"/>
    <w:rsid w:val="002578A8"/>
    <w:rsid w:val="00270CD6"/>
    <w:rsid w:val="00270F70"/>
    <w:rsid w:val="00274A09"/>
    <w:rsid w:val="0027720A"/>
    <w:rsid w:val="002A1D8C"/>
    <w:rsid w:val="002A6427"/>
    <w:rsid w:val="002C7323"/>
    <w:rsid w:val="002F7425"/>
    <w:rsid w:val="003171F8"/>
    <w:rsid w:val="00320C65"/>
    <w:rsid w:val="00373391"/>
    <w:rsid w:val="003761BD"/>
    <w:rsid w:val="003A0598"/>
    <w:rsid w:val="003A222B"/>
    <w:rsid w:val="003D09AB"/>
    <w:rsid w:val="003E4C66"/>
    <w:rsid w:val="003F4456"/>
    <w:rsid w:val="00400507"/>
    <w:rsid w:val="00421D6C"/>
    <w:rsid w:val="00431D4D"/>
    <w:rsid w:val="00440D05"/>
    <w:rsid w:val="00493C54"/>
    <w:rsid w:val="0049750B"/>
    <w:rsid w:val="004B4684"/>
    <w:rsid w:val="004C0575"/>
    <w:rsid w:val="004D0230"/>
    <w:rsid w:val="004F65E1"/>
    <w:rsid w:val="00501096"/>
    <w:rsid w:val="005200AC"/>
    <w:rsid w:val="00541FE3"/>
    <w:rsid w:val="005706D2"/>
    <w:rsid w:val="00591F59"/>
    <w:rsid w:val="00592A05"/>
    <w:rsid w:val="00594F2B"/>
    <w:rsid w:val="005A1170"/>
    <w:rsid w:val="005A5F02"/>
    <w:rsid w:val="005B7332"/>
    <w:rsid w:val="005C1152"/>
    <w:rsid w:val="005D0E82"/>
    <w:rsid w:val="005D5D08"/>
    <w:rsid w:val="00641648"/>
    <w:rsid w:val="00643703"/>
    <w:rsid w:val="00672A36"/>
    <w:rsid w:val="00680417"/>
    <w:rsid w:val="006825AF"/>
    <w:rsid w:val="006931F3"/>
    <w:rsid w:val="006E6281"/>
    <w:rsid w:val="006F2851"/>
    <w:rsid w:val="00744402"/>
    <w:rsid w:val="00746B83"/>
    <w:rsid w:val="00751352"/>
    <w:rsid w:val="0075553B"/>
    <w:rsid w:val="007556C6"/>
    <w:rsid w:val="00761B7B"/>
    <w:rsid w:val="00765AA0"/>
    <w:rsid w:val="0077642D"/>
    <w:rsid w:val="007C3543"/>
    <w:rsid w:val="007D4F9A"/>
    <w:rsid w:val="00811107"/>
    <w:rsid w:val="00834A75"/>
    <w:rsid w:val="00857F8F"/>
    <w:rsid w:val="00864CE9"/>
    <w:rsid w:val="0088296A"/>
    <w:rsid w:val="00887AE1"/>
    <w:rsid w:val="008E7150"/>
    <w:rsid w:val="00901CEB"/>
    <w:rsid w:val="0091377A"/>
    <w:rsid w:val="00924E8A"/>
    <w:rsid w:val="00981C4A"/>
    <w:rsid w:val="009A303D"/>
    <w:rsid w:val="009A3CC5"/>
    <w:rsid w:val="009A44C3"/>
    <w:rsid w:val="009A4781"/>
    <w:rsid w:val="009C0A1D"/>
    <w:rsid w:val="009C2E2D"/>
    <w:rsid w:val="009E1EEE"/>
    <w:rsid w:val="009E27E7"/>
    <w:rsid w:val="00A2235F"/>
    <w:rsid w:val="00A2651A"/>
    <w:rsid w:val="00A300C1"/>
    <w:rsid w:val="00A42C0E"/>
    <w:rsid w:val="00A624E4"/>
    <w:rsid w:val="00AD28DF"/>
    <w:rsid w:val="00B07861"/>
    <w:rsid w:val="00B2153D"/>
    <w:rsid w:val="00B5071D"/>
    <w:rsid w:val="00B538B0"/>
    <w:rsid w:val="00B6635C"/>
    <w:rsid w:val="00B71134"/>
    <w:rsid w:val="00B75EC5"/>
    <w:rsid w:val="00B7720C"/>
    <w:rsid w:val="00B86DEB"/>
    <w:rsid w:val="00B91BFB"/>
    <w:rsid w:val="00BD041A"/>
    <w:rsid w:val="00BE366F"/>
    <w:rsid w:val="00BF0481"/>
    <w:rsid w:val="00BF1701"/>
    <w:rsid w:val="00BF689C"/>
    <w:rsid w:val="00C16600"/>
    <w:rsid w:val="00C2137A"/>
    <w:rsid w:val="00C239E8"/>
    <w:rsid w:val="00C30A5A"/>
    <w:rsid w:val="00C618BC"/>
    <w:rsid w:val="00C65CB6"/>
    <w:rsid w:val="00C66554"/>
    <w:rsid w:val="00C92054"/>
    <w:rsid w:val="00CF1606"/>
    <w:rsid w:val="00D25EAF"/>
    <w:rsid w:val="00D44C27"/>
    <w:rsid w:val="00D53E3F"/>
    <w:rsid w:val="00D62B07"/>
    <w:rsid w:val="00D85AF3"/>
    <w:rsid w:val="00D90C46"/>
    <w:rsid w:val="00DA07D6"/>
    <w:rsid w:val="00DA4F72"/>
    <w:rsid w:val="00E02302"/>
    <w:rsid w:val="00E029F1"/>
    <w:rsid w:val="00E05F83"/>
    <w:rsid w:val="00E232C0"/>
    <w:rsid w:val="00E3115D"/>
    <w:rsid w:val="00E5625E"/>
    <w:rsid w:val="00EB566F"/>
    <w:rsid w:val="00ED362D"/>
    <w:rsid w:val="00ED5DBE"/>
    <w:rsid w:val="00F00AF0"/>
    <w:rsid w:val="00F041EE"/>
    <w:rsid w:val="00F15DFD"/>
    <w:rsid w:val="00F20C18"/>
    <w:rsid w:val="00F2529D"/>
    <w:rsid w:val="00F3150C"/>
    <w:rsid w:val="00F43AFC"/>
    <w:rsid w:val="00F64E62"/>
    <w:rsid w:val="00F67521"/>
    <w:rsid w:val="00F80BAE"/>
    <w:rsid w:val="00F87CC8"/>
    <w:rsid w:val="00F918D7"/>
    <w:rsid w:val="00F94C93"/>
    <w:rsid w:val="00FA6728"/>
    <w:rsid w:val="00FC08C3"/>
    <w:rsid w:val="00FC08D4"/>
    <w:rsid w:val="00FD2A43"/>
    <w:rsid w:val="00FD59C4"/>
    <w:rsid w:val="00FE0C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5B886"/>
  <w15:docId w15:val="{FB0AF168-C49C-4B2B-8154-26551D1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8E"/>
    <w:pPr>
      <w:spacing w:line="236" w:lineRule="exact"/>
    </w:pPr>
    <w:rPr>
      <w:color w:val="000000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591F59"/>
    <w:pPr>
      <w:keepNext/>
      <w:spacing w:after="100" w:line="240" w:lineRule="auto"/>
      <w:outlineLvl w:val="0"/>
    </w:pPr>
    <w:rPr>
      <w:rFonts w:ascii="Arial" w:hAnsi="Arial" w:cs="Arial"/>
      <w:b/>
      <w:sz w:val="32"/>
      <w:lang w:val="en-US"/>
    </w:rPr>
  </w:style>
  <w:style w:type="paragraph" w:styleId="Heading2">
    <w:name w:val="heading 2"/>
    <w:basedOn w:val="Normal"/>
    <w:next w:val="Normal"/>
    <w:autoRedefine/>
    <w:qFormat/>
    <w:rsid w:val="0013381E"/>
    <w:pPr>
      <w:keepNext/>
      <w:spacing w:after="360" w:line="240" w:lineRule="exact"/>
      <w:outlineLvl w:val="1"/>
    </w:pPr>
    <w:rPr>
      <w:rFonts w:ascii="Arial" w:hAnsi="Arial"/>
      <w:sz w:val="32"/>
      <w:lang w:val="en-US"/>
    </w:rPr>
  </w:style>
  <w:style w:type="paragraph" w:styleId="Heading3">
    <w:name w:val="heading 3"/>
    <w:basedOn w:val="Normal"/>
    <w:next w:val="Normal"/>
    <w:qFormat/>
    <w:rsid w:val="00B538B0"/>
    <w:pPr>
      <w:keepNext/>
      <w:spacing w:after="24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qFormat/>
    <w:rsid w:val="00E96416"/>
    <w:pPr>
      <w:keepNext/>
      <w:spacing w:line="160" w:lineRule="exact"/>
      <w:outlineLvl w:val="3"/>
    </w:pPr>
    <w:rPr>
      <w:rFonts w:ascii="Zurich Cn BT" w:hAnsi="Zurich Cn BT"/>
      <w:b/>
    </w:rPr>
  </w:style>
  <w:style w:type="paragraph" w:styleId="Heading5">
    <w:name w:val="heading 5"/>
    <w:basedOn w:val="Normal"/>
    <w:next w:val="Normal"/>
    <w:qFormat/>
    <w:rsid w:val="00E96416"/>
    <w:pPr>
      <w:keepNext/>
      <w:spacing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96416"/>
    <w:pPr>
      <w:keepNext/>
      <w:spacing w:line="160" w:lineRule="exact"/>
      <w:outlineLvl w:val="5"/>
    </w:pPr>
    <w:rPr>
      <w:rFonts w:ascii="Zurich Cn BT" w:hAnsi="Zurich Cn BT"/>
      <w:b/>
      <w:sz w:val="13"/>
    </w:rPr>
  </w:style>
  <w:style w:type="paragraph" w:styleId="Heading7">
    <w:name w:val="heading 7"/>
    <w:basedOn w:val="Normal"/>
    <w:next w:val="Normal"/>
    <w:qFormat/>
    <w:rsid w:val="00E96416"/>
    <w:pPr>
      <w:spacing w:before="240" w:after="6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64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9641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E96416"/>
  </w:style>
  <w:style w:type="paragraph" w:customStyle="1" w:styleId="AUHeading-withSpaceBefore">
    <w:name w:val="AU Heading - with Space Before"/>
    <w:basedOn w:val="AUHeading-noSpaceBeforeorAfter"/>
    <w:next w:val="AUBodyCopy-withSpaceAfter"/>
    <w:rsid w:val="00E96416"/>
    <w:pPr>
      <w:spacing w:before="220"/>
    </w:pPr>
  </w:style>
  <w:style w:type="paragraph" w:customStyle="1" w:styleId="AUSubHeading-WithSpaceBefore">
    <w:name w:val="AU SubHeading - With Space Before"/>
    <w:basedOn w:val="AUSubHeading-noSpaceBeforeorAfter"/>
    <w:next w:val="AUBodyCopy-withSpaceAfter"/>
    <w:rsid w:val="00E96416"/>
    <w:pPr>
      <w:spacing w:before="60"/>
    </w:pPr>
  </w:style>
  <w:style w:type="paragraph" w:customStyle="1" w:styleId="AUBodyCopy-withSpaceAfter">
    <w:name w:val="AU Body Copy - with Space After"/>
    <w:basedOn w:val="Normal"/>
    <w:rsid w:val="00E96416"/>
    <w:pPr>
      <w:spacing w:line="240" w:lineRule="auto"/>
    </w:pPr>
    <w:rPr>
      <w:rFonts w:ascii="Arial Narrow" w:hAnsi="Arial Narrow"/>
      <w:sz w:val="24"/>
    </w:rPr>
  </w:style>
  <w:style w:type="paragraph" w:customStyle="1" w:styleId="AUBodyCopy-noSpaceAfter">
    <w:name w:val="AU Body Copy - no Space After"/>
    <w:basedOn w:val="AUBodyCopy-withSpaceAfter"/>
    <w:rsid w:val="00E96416"/>
  </w:style>
  <w:style w:type="paragraph" w:customStyle="1" w:styleId="AUBulleted-withSpaceAfter">
    <w:name w:val="AU Bulleted - with Space After"/>
    <w:next w:val="AUBodyCopy-withSpaceAfter"/>
    <w:rsid w:val="00E96416"/>
    <w:pPr>
      <w:tabs>
        <w:tab w:val="left" w:pos="0"/>
      </w:tabs>
      <w:spacing w:after="120" w:line="236" w:lineRule="exact"/>
      <w:ind w:hanging="170"/>
    </w:pPr>
    <w:rPr>
      <w:sz w:val="24"/>
      <w:lang w:eastAsia="en-US"/>
    </w:rPr>
  </w:style>
  <w:style w:type="paragraph" w:customStyle="1" w:styleId="AUBulleted-noSpaceAfter">
    <w:name w:val="AU Bulleted - no Space After"/>
    <w:rsid w:val="00E96416"/>
    <w:pPr>
      <w:spacing w:line="236" w:lineRule="exact"/>
      <w:ind w:hanging="170"/>
    </w:pPr>
    <w:rPr>
      <w:sz w:val="24"/>
      <w:lang w:eastAsia="en-US"/>
    </w:rPr>
  </w:style>
  <w:style w:type="paragraph" w:customStyle="1" w:styleId="AUHeading-noSpaceBeforeorAfter">
    <w:name w:val="AU Heading - no Space Before or After"/>
    <w:next w:val="Normal"/>
    <w:rsid w:val="00E96416"/>
    <w:pPr>
      <w:spacing w:line="236" w:lineRule="exact"/>
    </w:pPr>
    <w:rPr>
      <w:b/>
      <w:caps/>
      <w:sz w:val="24"/>
      <w:lang w:eastAsia="en-US"/>
    </w:rPr>
  </w:style>
  <w:style w:type="paragraph" w:customStyle="1" w:styleId="AUSubHeading-noSpaceBeforeorAfter">
    <w:name w:val="AU SubHeading - no Space Before or After"/>
    <w:next w:val="Normal"/>
    <w:rsid w:val="00E96416"/>
    <w:pPr>
      <w:spacing w:line="236" w:lineRule="exact"/>
    </w:pPr>
    <w:rPr>
      <w:b/>
      <w:sz w:val="24"/>
      <w:lang w:eastAsia="en-US"/>
    </w:rPr>
  </w:style>
  <w:style w:type="table" w:styleId="TableGrid">
    <w:name w:val="Table Grid"/>
    <w:basedOn w:val="TableNormal"/>
    <w:uiPriority w:val="59"/>
    <w:rsid w:val="004A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40AE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13381E"/>
    <w:rPr>
      <w:color w:val="000000"/>
      <w:sz w:val="22"/>
      <w:lang w:eastAsia="en-US"/>
    </w:rPr>
  </w:style>
  <w:style w:type="paragraph" w:customStyle="1" w:styleId="xl27">
    <w:name w:val="xl27"/>
    <w:basedOn w:val="Normal"/>
    <w:rsid w:val="00D53E3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styleId="ListParagraph">
    <w:name w:val="List Paragraph"/>
    <w:basedOn w:val="Normal"/>
    <w:uiPriority w:val="72"/>
    <w:qFormat/>
    <w:rsid w:val="003D09A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122DC1"/>
    <w:rPr>
      <w:color w:val="000000"/>
      <w:sz w:val="22"/>
      <w:lang w:eastAsia="en-US"/>
    </w:rPr>
  </w:style>
  <w:style w:type="character" w:styleId="Hyperlink">
    <w:name w:val="Hyperlink"/>
    <w:uiPriority w:val="99"/>
    <w:unhideWhenUsed/>
    <w:rsid w:val="005A117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C0575"/>
    <w:rPr>
      <w:color w:val="808080"/>
    </w:rPr>
  </w:style>
  <w:style w:type="character" w:customStyle="1" w:styleId="Style1">
    <w:name w:val="Style1"/>
    <w:basedOn w:val="DefaultParagraphFont"/>
    <w:uiPriority w:val="1"/>
    <w:rsid w:val="00744402"/>
    <w:rPr>
      <w:rFonts w:ascii="Arial" w:hAnsi="Arial"/>
      <w:color w:val="C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ords.services@adelaide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3130\AppData\Local\Temp\uoa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FD20-B569-435C-817B-02351F902BBD}"/>
      </w:docPartPr>
      <w:docPartBody>
        <w:p w:rsidR="00322EBF" w:rsidRDefault="000B2712">
          <w:r w:rsidRPr="00C73056">
            <w:rPr>
              <w:rStyle w:val="PlaceholderText"/>
            </w:rPr>
            <w:t>Choose an item.</w:t>
          </w:r>
        </w:p>
      </w:docPartBody>
    </w:docPart>
    <w:docPart>
      <w:docPartPr>
        <w:name w:val="BC33E9D89973491580930EB1588C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A3E3-19C2-428F-AEE5-0C585CC92E05}"/>
      </w:docPartPr>
      <w:docPartBody>
        <w:p w:rsidR="00322EBF" w:rsidRDefault="000B2712" w:rsidP="000B2712">
          <w:pPr>
            <w:pStyle w:val="BC33E9D89973491580930EB1588C3939"/>
          </w:pPr>
          <w:r w:rsidRPr="00C730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2"/>
    <w:rsid w:val="000B2712"/>
    <w:rsid w:val="0032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712"/>
    <w:rPr>
      <w:color w:val="808080"/>
    </w:rPr>
  </w:style>
  <w:style w:type="paragraph" w:customStyle="1" w:styleId="BC33E9D89973491580930EB1588C3939">
    <w:name w:val="BC33E9D89973491580930EB1588C3939"/>
    <w:rsid w:val="000B2712"/>
    <w:pPr>
      <w:spacing w:after="0" w:line="236" w:lineRule="exact"/>
    </w:pPr>
    <w:rPr>
      <w:rFonts w:ascii="Times New Roman" w:eastAsia="Times New Roman" w:hAnsi="Times New Roman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uoa-form</Template>
  <TotalTime>4</TotalTime>
  <Pages>3</Pages>
  <Words>516</Words>
  <Characters>2945</Characters>
  <Application>Microsoft Office Word</Application>
  <DocSecurity>0</DocSecurity>
  <Lines>210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Reference then press F11 to select the next prompt</vt:lpstr>
    </vt:vector>
  </TitlesOfParts>
  <Company>The University of Adelaide</Company>
  <LinksUpToDate>false</LinksUpToDate>
  <CharactersWithSpaces>3323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mailto:records.services@adelaide.edu.au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Reference then press F11 to select the next prompt</dc:title>
  <dc:subject/>
  <dc:creator>Rachel Turner</dc:creator>
  <cp:keywords/>
  <cp:lastModifiedBy>Danna Slessor-Cobb</cp:lastModifiedBy>
  <cp:revision>3</cp:revision>
  <cp:lastPrinted>2017-02-21T00:15:00Z</cp:lastPrinted>
  <dcterms:created xsi:type="dcterms:W3CDTF">2023-06-14T04:39:00Z</dcterms:created>
  <dcterms:modified xsi:type="dcterms:W3CDTF">2023-10-24T03:19:00Z</dcterms:modified>
</cp:coreProperties>
</file>