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4C" w:rsidRPr="00A83CBF" w:rsidRDefault="003421D2" w:rsidP="00B66121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  <w:r w:rsidRPr="00A83CBF">
        <w:rPr>
          <w:rFonts w:ascii="Arial" w:hAnsi="Arial" w:cs="Arial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26"/>
      </w:tblGrid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 w:rsidP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Project name:</w:t>
            </w:r>
          </w:p>
        </w:tc>
        <w:tc>
          <w:tcPr>
            <w:tcW w:w="5926" w:type="dxa"/>
          </w:tcPr>
          <w:p w:rsidR="00CC434C" w:rsidRPr="00A83CBF" w:rsidRDefault="00CC434C" w:rsidP="00B6612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 w:rsidP="00B6612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Ticket number:</w:t>
            </w:r>
          </w:p>
        </w:tc>
        <w:tc>
          <w:tcPr>
            <w:tcW w:w="5926" w:type="dxa"/>
          </w:tcPr>
          <w:p w:rsidR="00CC434C" w:rsidRPr="00A83CBF" w:rsidRDefault="00CC434C" w:rsidP="00B6612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 w:rsidP="00B6612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MC coordinator: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5926" w:type="dxa"/>
          </w:tcPr>
          <w:p w:rsidR="00CC434C" w:rsidRPr="00A83CBF" w:rsidRDefault="00CC434C" w:rsidP="00B6612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 w:rsidP="00B6612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5926" w:type="dxa"/>
          </w:tcPr>
          <w:p w:rsidR="00CC434C" w:rsidRPr="00A83CBF" w:rsidRDefault="00CC434C" w:rsidP="00B6612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B66121" w:rsidRPr="00A83CBF" w:rsidRDefault="00B6612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</w:p>
    <w:p w:rsidR="00D1734B" w:rsidRPr="00A83CBF" w:rsidRDefault="00D1734B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</w:p>
    <w:p w:rsidR="00D1734B" w:rsidRPr="00A83CBF" w:rsidRDefault="00D1734B" w:rsidP="00D1734B">
      <w:pPr>
        <w:pStyle w:val="AUBodyCopy-noSpaceAfter"/>
        <w:pBdr>
          <w:bottom w:val="single" w:sz="4" w:space="1" w:color="auto"/>
        </w:pBdr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>Client details</w:t>
      </w:r>
    </w:p>
    <w:p w:rsidR="00CC434C" w:rsidRPr="00A83CBF" w:rsidRDefault="00CC434C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26"/>
      </w:tblGrid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Client name: (Author of brief)</w:t>
            </w:r>
          </w:p>
        </w:tc>
        <w:tc>
          <w:tcPr>
            <w:tcW w:w="5926" w:type="dxa"/>
          </w:tcPr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 xml:space="preserve">Email: 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5926" w:type="dxa"/>
          </w:tcPr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Phone: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5926" w:type="dxa"/>
          </w:tcPr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CC434C" w:rsidRPr="00A83CBF" w:rsidRDefault="00CC434C" w:rsidP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Faculty/Area:</w:t>
            </w:r>
          </w:p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School name: (if applicable)</w:t>
            </w:r>
          </w:p>
        </w:tc>
        <w:tc>
          <w:tcPr>
            <w:tcW w:w="5926" w:type="dxa"/>
          </w:tcPr>
          <w:p w:rsidR="00CC434C" w:rsidRPr="00A83CBF" w:rsidRDefault="00CC434C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CC434C" w:rsidRPr="00A83CBF" w:rsidRDefault="00CC434C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D1734B" w:rsidRPr="00A83CBF" w:rsidRDefault="008F5CE8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  <w:r w:rsidRPr="00A83CBF">
        <w:rPr>
          <w:rFonts w:ascii="Arial" w:hAnsi="Arial" w:cs="Arial"/>
          <w:color w:val="auto"/>
          <w:sz w:val="22"/>
          <w:szCs w:val="22"/>
        </w:rPr>
        <w:tab/>
      </w:r>
      <w:r w:rsidRPr="00A83CBF">
        <w:rPr>
          <w:rFonts w:ascii="Arial" w:hAnsi="Arial" w:cs="Arial"/>
          <w:color w:val="auto"/>
          <w:sz w:val="22"/>
          <w:szCs w:val="22"/>
        </w:rPr>
        <w:tab/>
      </w:r>
    </w:p>
    <w:p w:rsidR="004961D0" w:rsidRPr="00A83CBF" w:rsidRDefault="00922E3E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 xml:space="preserve">Simple overview: </w:t>
      </w:r>
    </w:p>
    <w:p w:rsidR="003421D2" w:rsidRPr="00A83CBF" w:rsidRDefault="003421D2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26"/>
      </w:tblGrid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3421D2" w:rsidRPr="00A83CBF" w:rsidRDefault="003421D2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Brief description</w:t>
            </w:r>
          </w:p>
        </w:tc>
        <w:tc>
          <w:tcPr>
            <w:tcW w:w="5926" w:type="dxa"/>
          </w:tcPr>
          <w:p w:rsidR="003421D2" w:rsidRPr="00A83CBF" w:rsidRDefault="003421D2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3421D2" w:rsidRPr="00A83CBF" w:rsidRDefault="003421D2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 xml:space="preserve">Completion date  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5926" w:type="dxa"/>
          </w:tcPr>
          <w:p w:rsidR="003421D2" w:rsidRPr="00A83CBF" w:rsidRDefault="003421D2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3421D2" w:rsidRPr="00A83CBF" w:rsidRDefault="003421D2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Dept and Project codes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5926" w:type="dxa"/>
          </w:tcPr>
          <w:p w:rsidR="00F53AEE" w:rsidRPr="00A83CBF" w:rsidRDefault="00F53AEE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21D2" w:rsidRPr="00A83CBF" w:rsidTr="00387357">
        <w:tc>
          <w:tcPr>
            <w:tcW w:w="3397" w:type="dxa"/>
            <w:shd w:val="clear" w:color="auto" w:fill="D9D9D9" w:themeFill="background1" w:themeFillShade="D9"/>
          </w:tcPr>
          <w:p w:rsidR="003421D2" w:rsidRPr="00A83CBF" w:rsidRDefault="003421D2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 xml:space="preserve">Delivery address </w:t>
            </w:r>
          </w:p>
        </w:tc>
        <w:tc>
          <w:tcPr>
            <w:tcW w:w="5926" w:type="dxa"/>
          </w:tcPr>
          <w:p w:rsidR="003421D2" w:rsidRPr="00A83CBF" w:rsidRDefault="003421D2" w:rsidP="0055051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4961D0" w:rsidRPr="00A83CBF" w:rsidRDefault="004961D0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956C8D" w:rsidRPr="00A83CBF" w:rsidRDefault="00956C8D" w:rsidP="00922E3E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3421D2" w:rsidRPr="00A83CBF" w:rsidRDefault="003421D2">
      <w:pPr>
        <w:spacing w:line="240" w:lineRule="auto"/>
        <w:rPr>
          <w:rFonts w:ascii="Arial" w:hAnsi="Arial" w:cs="Arial"/>
          <w:b/>
          <w:color w:val="auto"/>
          <w:szCs w:val="22"/>
        </w:rPr>
      </w:pPr>
      <w:r w:rsidRPr="00A83CBF">
        <w:rPr>
          <w:rFonts w:ascii="Arial" w:hAnsi="Arial" w:cs="Arial"/>
          <w:b/>
          <w:color w:val="auto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387357" w:rsidRPr="00A83CBF" w:rsidTr="00387357">
        <w:tc>
          <w:tcPr>
            <w:tcW w:w="9323" w:type="dxa"/>
            <w:tcBorders>
              <w:bottom w:val="single" w:sz="4" w:space="0" w:color="auto"/>
            </w:tcBorders>
          </w:tcPr>
          <w:p w:rsidR="00387357" w:rsidRPr="00A83CBF" w:rsidRDefault="00387357" w:rsidP="00387357">
            <w:pPr>
              <w:pStyle w:val="AUBodyCopy-noSpaceAft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Project overview: 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(Background on project, explaining the purpose and objectives include key messaging)</w:t>
            </w:r>
          </w:p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87357" w:rsidRPr="00A83CBF" w:rsidTr="00387357">
        <w:tc>
          <w:tcPr>
            <w:tcW w:w="9323" w:type="dxa"/>
            <w:shd w:val="clear" w:color="auto" w:fill="D9D9D9" w:themeFill="background1" w:themeFillShade="D9"/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Who is the target audience?</w:t>
            </w:r>
          </w:p>
        </w:tc>
      </w:tr>
      <w:tr w:rsidR="00387357" w:rsidRPr="00A83CBF" w:rsidTr="00387357">
        <w:tc>
          <w:tcPr>
            <w:tcW w:w="9323" w:type="dxa"/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87357" w:rsidRPr="00A83CBF" w:rsidRDefault="00387357" w:rsidP="00214BAD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87357" w:rsidRPr="00A83CBF" w:rsidTr="00387357">
        <w:tc>
          <w:tcPr>
            <w:tcW w:w="9323" w:type="dxa"/>
            <w:shd w:val="clear" w:color="auto" w:fill="D9D9D9" w:themeFill="background1" w:themeFillShade="D9"/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Other key information?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 xml:space="preserve"> (consider unique attributes that can be conveyed to the target market)</w:t>
            </w:r>
          </w:p>
        </w:tc>
      </w:tr>
      <w:tr w:rsidR="00387357" w:rsidRPr="00A83CBF" w:rsidTr="00387357">
        <w:tc>
          <w:tcPr>
            <w:tcW w:w="9323" w:type="dxa"/>
            <w:tcBorders>
              <w:bottom w:val="single" w:sz="4" w:space="0" w:color="auto"/>
            </w:tcBorders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87357" w:rsidRPr="00A83CBF" w:rsidTr="00387357">
        <w:tc>
          <w:tcPr>
            <w:tcW w:w="93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Mandatories: 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(what logos, wording, call to action, specific details/images need to be included)</w:t>
            </w:r>
          </w:p>
        </w:tc>
      </w:tr>
      <w:tr w:rsidR="00387357" w:rsidRPr="00A83CBF" w:rsidTr="00387357">
        <w:tc>
          <w:tcPr>
            <w:tcW w:w="9323" w:type="dxa"/>
            <w:tcBorders>
              <w:bottom w:val="single" w:sz="4" w:space="0" w:color="auto"/>
            </w:tcBorders>
            <w:shd w:val="clear" w:color="auto" w:fill="auto"/>
          </w:tcPr>
          <w:p w:rsidR="00387357" w:rsidRPr="00A83CBF" w:rsidRDefault="00387357" w:rsidP="00214BAD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87357" w:rsidRPr="00A83CBF" w:rsidTr="00387357">
        <w:tc>
          <w:tcPr>
            <w:tcW w:w="9323" w:type="dxa"/>
            <w:shd w:val="clear" w:color="auto" w:fill="D9D9D9" w:themeFill="background1" w:themeFillShade="D9"/>
          </w:tcPr>
          <w:p w:rsidR="00387357" w:rsidRPr="00A83CBF" w:rsidRDefault="00387357" w:rsidP="00387357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Measures of success of project? 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eg</w:t>
            </w:r>
            <w:proofErr w:type="spellEnd"/>
            <w:proofErr w:type="gramEnd"/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. Number of views on YouTube, attendance to event?)</w:t>
            </w:r>
          </w:p>
        </w:tc>
      </w:tr>
      <w:tr w:rsidR="00387357" w:rsidRPr="00A83CBF" w:rsidTr="00387357">
        <w:tc>
          <w:tcPr>
            <w:tcW w:w="9323" w:type="dxa"/>
            <w:tcBorders>
              <w:bottom w:val="single" w:sz="4" w:space="0" w:color="auto"/>
            </w:tcBorders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214BAD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87357" w:rsidRPr="00A83CBF" w:rsidTr="00387357">
        <w:tc>
          <w:tcPr>
            <w:tcW w:w="9323" w:type="dxa"/>
            <w:shd w:val="clear" w:color="auto" w:fill="D9D9D9" w:themeFill="background1" w:themeFillShade="D9"/>
          </w:tcPr>
          <w:p w:rsidR="00387357" w:rsidRPr="00A83CBF" w:rsidRDefault="00387357" w:rsidP="00387357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Has a similar project been done before?</w:t>
            </w:r>
          </w:p>
          <w:p w:rsidR="00387357" w:rsidRPr="00A83CBF" w:rsidRDefault="00387357" w:rsidP="00387357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If yes, identify previous reference code of materials (if applicable) and feedback on the success of elements used.</w:t>
            </w:r>
          </w:p>
        </w:tc>
      </w:tr>
      <w:tr w:rsidR="00387357" w:rsidRPr="00A83CBF" w:rsidTr="00387357">
        <w:tc>
          <w:tcPr>
            <w:tcW w:w="9323" w:type="dxa"/>
            <w:tcBorders>
              <w:bottom w:val="single" w:sz="4" w:space="0" w:color="auto"/>
            </w:tcBorders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214BAD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87357" w:rsidRPr="00A83CBF" w:rsidTr="00387357">
        <w:tc>
          <w:tcPr>
            <w:tcW w:w="9323" w:type="dxa"/>
            <w:shd w:val="clear" w:color="auto" w:fill="D9D9D9" w:themeFill="background1" w:themeFillShade="D9"/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Attachments: 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(images or other relevant information)</w:t>
            </w:r>
          </w:p>
        </w:tc>
      </w:tr>
      <w:tr w:rsidR="00387357" w:rsidRPr="00A83CBF" w:rsidTr="00387357">
        <w:tc>
          <w:tcPr>
            <w:tcW w:w="9323" w:type="dxa"/>
            <w:tcBorders>
              <w:bottom w:val="single" w:sz="4" w:space="0" w:color="auto"/>
            </w:tcBorders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214BAD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87357" w:rsidRPr="00A83CBF" w:rsidTr="00387357">
        <w:tc>
          <w:tcPr>
            <w:tcW w:w="9323" w:type="dxa"/>
            <w:shd w:val="clear" w:color="auto" w:fill="D9D9D9" w:themeFill="background1" w:themeFillShade="D9"/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Copy and URL </w:t>
            </w: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if not a separate attachment</w:t>
            </w:r>
          </w:p>
        </w:tc>
      </w:tr>
      <w:tr w:rsidR="00387357" w:rsidRPr="00A83CBF" w:rsidTr="00387357">
        <w:tc>
          <w:tcPr>
            <w:tcW w:w="9323" w:type="dxa"/>
          </w:tcPr>
          <w:p w:rsidR="00387357" w:rsidRPr="00A83CBF" w:rsidRDefault="00387357" w:rsidP="00922E3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387357" w:rsidRPr="00A83CBF" w:rsidRDefault="00387357" w:rsidP="00214BAD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B66121" w:rsidRPr="00A83CBF" w:rsidRDefault="00B66121" w:rsidP="00922E3E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</w:p>
    <w:p w:rsidR="001568B7" w:rsidRDefault="001568B7">
      <w:pPr>
        <w:spacing w:line="240" w:lineRule="auto"/>
        <w:rPr>
          <w:rFonts w:ascii="Arial" w:hAnsi="Arial" w:cs="Arial"/>
          <w:b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br w:type="page"/>
      </w:r>
    </w:p>
    <w:p w:rsidR="007B78D7" w:rsidRPr="00A83CBF" w:rsidRDefault="006F7288" w:rsidP="00C21AB0">
      <w:pPr>
        <w:pStyle w:val="AUBodyCopy-noSpaceAfter"/>
        <w:pBdr>
          <w:bottom w:val="single" w:sz="4" w:space="1" w:color="auto"/>
        </w:pBdr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>Request</w:t>
      </w:r>
      <w:r w:rsidR="00F147F5" w:rsidRPr="00A83CBF">
        <w:rPr>
          <w:rFonts w:ascii="Arial" w:hAnsi="Arial" w:cs="Arial"/>
          <w:b/>
          <w:color w:val="auto"/>
          <w:sz w:val="22"/>
          <w:szCs w:val="22"/>
        </w:rPr>
        <w:t xml:space="preserve"> details</w:t>
      </w:r>
    </w:p>
    <w:p w:rsidR="007B78D7" w:rsidRPr="00A83CBF" w:rsidRDefault="00D454E2" w:rsidP="00D129A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>CREATIVE AND PRODUCTION TEAM</w:t>
      </w:r>
    </w:p>
    <w:p w:rsidR="00D454E2" w:rsidRPr="00A83CBF" w:rsidRDefault="00D454E2" w:rsidP="00D454E2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D454E2" w:rsidRPr="00A83CBF" w:rsidRDefault="00D454E2" w:rsidP="00D454E2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 xml:space="preserve">Print </w:t>
      </w:r>
      <w:r w:rsidRPr="00A83CBF">
        <w:rPr>
          <w:rFonts w:ascii="Arial" w:hAnsi="Arial" w:cs="Arial"/>
          <w:color w:val="auto"/>
          <w:sz w:val="22"/>
          <w:szCs w:val="22"/>
        </w:rPr>
        <w:t>(posters/brochures)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36"/>
        <w:gridCol w:w="827"/>
        <w:gridCol w:w="1769"/>
        <w:gridCol w:w="1701"/>
        <w:gridCol w:w="1701"/>
      </w:tblGrid>
      <w:tr w:rsidR="003421D2" w:rsidRPr="00A83CBF" w:rsidTr="00361C20">
        <w:tc>
          <w:tcPr>
            <w:tcW w:w="3636" w:type="dxa"/>
            <w:shd w:val="clear" w:color="auto" w:fill="D9D9D9" w:themeFill="background1" w:themeFillShade="D9"/>
          </w:tcPr>
          <w:p w:rsidR="00D454E2" w:rsidRPr="00A83CBF" w:rsidRDefault="00D454E2" w:rsidP="00C66078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Item/description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D454E2" w:rsidRPr="00A83CBF" w:rsidRDefault="00D454E2" w:rsidP="00C66078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1769" w:type="dxa"/>
            <w:shd w:val="clear" w:color="auto" w:fill="D9D9D9" w:themeFill="background1" w:themeFillShade="D9"/>
          </w:tcPr>
          <w:p w:rsidR="00D454E2" w:rsidRPr="00A83CBF" w:rsidRDefault="00D454E2" w:rsidP="00C66078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Size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454E2" w:rsidRPr="00A83CBF" w:rsidRDefault="00D454E2" w:rsidP="00C66078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Deliver to: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454E2" w:rsidRPr="00A83CBF" w:rsidRDefault="00D454E2" w:rsidP="00C66078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Date required</w:t>
            </w:r>
          </w:p>
        </w:tc>
      </w:tr>
      <w:tr w:rsidR="003421D2" w:rsidRPr="00A83CBF" w:rsidTr="00361C20">
        <w:tc>
          <w:tcPr>
            <w:tcW w:w="3636" w:type="dxa"/>
          </w:tcPr>
          <w:p w:rsidR="00D454E2" w:rsidRPr="006C0DF5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</w:tcPr>
          <w:p w:rsidR="00D454E2" w:rsidRPr="006C0DF5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69" w:type="dxa"/>
          </w:tcPr>
          <w:p w:rsidR="00D454E2" w:rsidRPr="006C0DF5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4E2" w:rsidRPr="006C0DF5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4E2" w:rsidRPr="006C0DF5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454E2" w:rsidRPr="00A83CBF" w:rsidTr="00361C20">
        <w:tc>
          <w:tcPr>
            <w:tcW w:w="3636" w:type="dxa"/>
          </w:tcPr>
          <w:p w:rsidR="00361C20" w:rsidRPr="00361C20" w:rsidRDefault="00361C20" w:rsidP="00C66078">
            <w:pPr>
              <w:pStyle w:val="AUBodyCopy-noSpaceAf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827" w:type="dxa"/>
          </w:tcPr>
          <w:p w:rsidR="00D454E2" w:rsidRPr="00361C20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69" w:type="dxa"/>
          </w:tcPr>
          <w:p w:rsidR="00D454E2" w:rsidRPr="00361C20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4E2" w:rsidRPr="00361C20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54E2" w:rsidRPr="00361C20" w:rsidRDefault="00D454E2" w:rsidP="00C66078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D454E2" w:rsidRPr="00A83CBF" w:rsidRDefault="00D454E2" w:rsidP="00D129A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</w:p>
    <w:p w:rsidR="00C21AB0" w:rsidRPr="00A83CBF" w:rsidRDefault="00C21AB0" w:rsidP="00D129A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Digital </w:t>
      </w:r>
      <w:r w:rsidRPr="00A83CBF">
        <w:rPr>
          <w:rFonts w:ascii="Arial" w:hAnsi="Arial" w:cs="Arial"/>
          <w:color w:val="auto"/>
          <w:sz w:val="22"/>
          <w:szCs w:val="22"/>
        </w:rPr>
        <w:t>(adverts/hub screens)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700"/>
        <w:gridCol w:w="836"/>
        <w:gridCol w:w="1110"/>
        <w:gridCol w:w="2146"/>
        <w:gridCol w:w="1842"/>
      </w:tblGrid>
      <w:tr w:rsidR="003421D2" w:rsidRPr="00A83CBF" w:rsidTr="00360075">
        <w:tc>
          <w:tcPr>
            <w:tcW w:w="3700" w:type="dxa"/>
            <w:shd w:val="clear" w:color="auto" w:fill="D9D9D9" w:themeFill="background1" w:themeFillShade="D9"/>
          </w:tcPr>
          <w:p w:rsidR="00C21AB0" w:rsidRPr="00A83CBF" w:rsidRDefault="00C21AB0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Item/description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C21AB0" w:rsidRPr="00A83CBF" w:rsidRDefault="00C21AB0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1110" w:type="dxa"/>
            <w:shd w:val="clear" w:color="auto" w:fill="D9D9D9" w:themeFill="background1" w:themeFillShade="D9"/>
          </w:tcPr>
          <w:p w:rsidR="00C21AB0" w:rsidRPr="00A83CBF" w:rsidRDefault="00C21AB0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File Size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C21AB0" w:rsidRPr="00A83CBF" w:rsidRDefault="0090530E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Pixel size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21AB0" w:rsidRPr="00A83CBF" w:rsidRDefault="0090530E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Dispatch date</w:t>
            </w:r>
          </w:p>
        </w:tc>
      </w:tr>
      <w:tr w:rsidR="003421D2" w:rsidRPr="00A83CBF" w:rsidTr="00625E09">
        <w:tc>
          <w:tcPr>
            <w:tcW w:w="3700" w:type="dxa"/>
          </w:tcPr>
          <w:p w:rsidR="00C21AB0" w:rsidRPr="006C0DF5" w:rsidRDefault="00C21AB0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C21AB0" w:rsidRPr="006C0DF5" w:rsidRDefault="00C21AB0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C21AB0" w:rsidRPr="006C0DF5" w:rsidRDefault="00C21AB0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46" w:type="dxa"/>
          </w:tcPr>
          <w:p w:rsidR="00C21AB0" w:rsidRPr="006C0DF5" w:rsidRDefault="00C21AB0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C21AB0" w:rsidRPr="006C0DF5" w:rsidRDefault="00C21AB0" w:rsidP="00A83CBF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530E" w:rsidRPr="00A83CBF" w:rsidTr="00625E09">
        <w:tc>
          <w:tcPr>
            <w:tcW w:w="3700" w:type="dxa"/>
          </w:tcPr>
          <w:p w:rsidR="0090530E" w:rsidRPr="006C0DF5" w:rsidRDefault="0090530E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</w:tcPr>
          <w:p w:rsidR="0090530E" w:rsidRPr="006C0DF5" w:rsidRDefault="0090530E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90530E" w:rsidRPr="006C0DF5" w:rsidRDefault="0090530E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46" w:type="dxa"/>
          </w:tcPr>
          <w:p w:rsidR="0090530E" w:rsidRPr="006C0DF5" w:rsidRDefault="0090530E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530E" w:rsidRPr="006C0DF5" w:rsidRDefault="0090530E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21AB0" w:rsidRPr="00A83CBF" w:rsidRDefault="00C21AB0" w:rsidP="00D129A1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C21AB0" w:rsidRPr="00A83CBF" w:rsidRDefault="00C21AB0" w:rsidP="00C21AB0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>Display/Signage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3261"/>
        <w:gridCol w:w="1842"/>
      </w:tblGrid>
      <w:tr w:rsidR="003421D2" w:rsidRPr="00A83CBF" w:rsidTr="00360075">
        <w:tc>
          <w:tcPr>
            <w:tcW w:w="4531" w:type="dxa"/>
            <w:shd w:val="clear" w:color="auto" w:fill="D9D9D9" w:themeFill="background1" w:themeFillShade="D9"/>
          </w:tcPr>
          <w:p w:rsidR="00625E09" w:rsidRPr="00A83CBF" w:rsidRDefault="00625E09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Item/description</w:t>
            </w:r>
          </w:p>
          <w:p w:rsidR="00625E09" w:rsidRPr="00A83CBF" w:rsidRDefault="00625E09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(identify if replacement or new)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25E09" w:rsidRPr="00A83CBF" w:rsidRDefault="00625E09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25E09" w:rsidRPr="00A83CBF" w:rsidRDefault="00625E09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Date required</w:t>
            </w:r>
          </w:p>
        </w:tc>
      </w:tr>
      <w:tr w:rsidR="003421D2" w:rsidRPr="00A83CBF" w:rsidTr="00625E09">
        <w:tc>
          <w:tcPr>
            <w:tcW w:w="4531" w:type="dxa"/>
          </w:tcPr>
          <w:p w:rsidR="006C0DF5" w:rsidRPr="006C0DF5" w:rsidRDefault="006C0DF5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625E09" w:rsidRPr="006C0DF5" w:rsidRDefault="00625E09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25E09" w:rsidRPr="006C0DF5" w:rsidRDefault="00625E09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5E09" w:rsidRPr="00A83CBF" w:rsidTr="00625E09">
        <w:tc>
          <w:tcPr>
            <w:tcW w:w="4531" w:type="dxa"/>
          </w:tcPr>
          <w:p w:rsidR="00625E09" w:rsidRPr="006C0DF5" w:rsidRDefault="00625E09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625E09" w:rsidRPr="006C0DF5" w:rsidRDefault="00625E09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25E09" w:rsidRPr="006C0DF5" w:rsidRDefault="00625E09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D129A1" w:rsidRPr="00A83CBF" w:rsidRDefault="00D129A1" w:rsidP="00D129A1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F147F5" w:rsidRPr="00A83CBF" w:rsidRDefault="00F147F5" w:rsidP="00D129A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>Merchandise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97"/>
        <w:gridCol w:w="836"/>
        <w:gridCol w:w="1109"/>
        <w:gridCol w:w="2150"/>
        <w:gridCol w:w="1842"/>
      </w:tblGrid>
      <w:tr w:rsidR="003421D2" w:rsidRPr="00A83CBF" w:rsidTr="00360075">
        <w:tc>
          <w:tcPr>
            <w:tcW w:w="3697" w:type="dxa"/>
            <w:shd w:val="clear" w:color="auto" w:fill="D9D9D9" w:themeFill="background1" w:themeFillShade="D9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Item/description</w:t>
            </w:r>
          </w:p>
          <w:p w:rsidR="005470DF" w:rsidRPr="00A83CBF" w:rsidRDefault="005470DF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color w:val="auto"/>
                <w:sz w:val="22"/>
                <w:szCs w:val="22"/>
              </w:rPr>
              <w:t>(including triggers)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1109" w:type="dxa"/>
            <w:shd w:val="clear" w:color="auto" w:fill="D9D9D9" w:themeFill="background1" w:themeFillShade="D9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Size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90530E" w:rsidRPr="00A83CBF" w:rsidRDefault="00625E09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Deliver to: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0530E" w:rsidRPr="00A83CBF" w:rsidRDefault="00625E09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Date required</w:t>
            </w:r>
          </w:p>
        </w:tc>
      </w:tr>
      <w:tr w:rsidR="003421D2" w:rsidRPr="00A83CBF" w:rsidTr="00625E09">
        <w:tc>
          <w:tcPr>
            <w:tcW w:w="3697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36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09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50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25E09" w:rsidRPr="00A83CBF" w:rsidTr="00625E09">
        <w:tc>
          <w:tcPr>
            <w:tcW w:w="3697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36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09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50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530E" w:rsidRPr="00A83CBF" w:rsidRDefault="0090530E" w:rsidP="00563DEE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C21AB0" w:rsidRPr="00A83CBF" w:rsidRDefault="00C21AB0" w:rsidP="00D129A1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424283" w:rsidRPr="003421D2" w:rsidRDefault="00424283" w:rsidP="00424283">
      <w:pPr>
        <w:pStyle w:val="AUBodyCopy-noSpaceAfter"/>
        <w:rPr>
          <w:rFonts w:ascii="Arial" w:hAnsi="Arial" w:cs="Arial"/>
          <w:b/>
          <w:color w:val="auto"/>
          <w:sz w:val="20"/>
        </w:rPr>
      </w:pPr>
      <w:r w:rsidRPr="003421D2">
        <w:rPr>
          <w:rFonts w:ascii="Arial" w:hAnsi="Arial" w:cs="Arial"/>
          <w:b/>
          <w:color w:val="auto"/>
          <w:sz w:val="20"/>
        </w:rPr>
        <w:t>Video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9"/>
        <w:gridCol w:w="834"/>
        <w:gridCol w:w="1129"/>
        <w:gridCol w:w="2140"/>
        <w:gridCol w:w="1842"/>
      </w:tblGrid>
      <w:tr w:rsidR="00424283" w:rsidRPr="003421D2" w:rsidTr="003F4ACD">
        <w:tc>
          <w:tcPr>
            <w:tcW w:w="3689" w:type="dxa"/>
            <w:shd w:val="clear" w:color="auto" w:fill="D9D9D9" w:themeFill="background1" w:themeFillShade="D9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b/>
                <w:color w:val="auto"/>
                <w:sz w:val="20"/>
              </w:rPr>
            </w:pPr>
            <w:r w:rsidRPr="003421D2">
              <w:rPr>
                <w:rFonts w:ascii="Arial" w:hAnsi="Arial" w:cs="Arial"/>
                <w:b/>
                <w:color w:val="auto"/>
                <w:sz w:val="20"/>
              </w:rPr>
              <w:t xml:space="preserve">Item/description </w:t>
            </w:r>
            <w:r w:rsidRPr="003421D2">
              <w:rPr>
                <w:rFonts w:ascii="Arial" w:hAnsi="Arial" w:cs="Arial"/>
                <w:color w:val="auto"/>
                <w:sz w:val="16"/>
                <w:szCs w:val="16"/>
              </w:rPr>
              <w:t>(including tone)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b/>
                <w:color w:val="auto"/>
                <w:sz w:val="20"/>
              </w:rPr>
            </w:pPr>
            <w:proofErr w:type="spellStart"/>
            <w:r w:rsidRPr="003421D2">
              <w:rPr>
                <w:rFonts w:ascii="Arial" w:hAnsi="Arial" w:cs="Arial"/>
                <w:b/>
                <w:color w:val="auto"/>
                <w:sz w:val="20"/>
              </w:rPr>
              <w:t>Qty</w:t>
            </w:r>
            <w:proofErr w:type="spellEnd"/>
          </w:p>
        </w:tc>
        <w:tc>
          <w:tcPr>
            <w:tcW w:w="1129" w:type="dxa"/>
            <w:shd w:val="clear" w:color="auto" w:fill="D9D9D9" w:themeFill="background1" w:themeFillShade="D9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b/>
                <w:color w:val="auto"/>
                <w:sz w:val="20"/>
              </w:rPr>
            </w:pPr>
            <w:r w:rsidRPr="003421D2">
              <w:rPr>
                <w:rFonts w:ascii="Arial" w:hAnsi="Arial" w:cs="Arial"/>
                <w:b/>
                <w:color w:val="auto"/>
                <w:sz w:val="20"/>
              </w:rPr>
              <w:t>Duration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b/>
                <w:color w:val="auto"/>
                <w:sz w:val="20"/>
              </w:rPr>
            </w:pPr>
            <w:r w:rsidRPr="003421D2">
              <w:rPr>
                <w:rFonts w:ascii="Arial" w:hAnsi="Arial" w:cs="Arial"/>
                <w:b/>
                <w:color w:val="auto"/>
                <w:sz w:val="20"/>
              </w:rPr>
              <w:t>Where to be used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b/>
                <w:color w:val="auto"/>
                <w:sz w:val="20"/>
              </w:rPr>
            </w:pPr>
            <w:r w:rsidRPr="003421D2">
              <w:rPr>
                <w:rFonts w:ascii="Arial" w:hAnsi="Arial" w:cs="Arial"/>
                <w:b/>
                <w:color w:val="auto"/>
                <w:sz w:val="20"/>
              </w:rPr>
              <w:t>Date required</w:t>
            </w:r>
          </w:p>
        </w:tc>
      </w:tr>
      <w:tr w:rsidR="00424283" w:rsidRPr="003421D2" w:rsidTr="003F4ACD">
        <w:tc>
          <w:tcPr>
            <w:tcW w:w="3689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34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29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40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42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424283" w:rsidRPr="003421D2" w:rsidTr="003F4ACD">
        <w:tc>
          <w:tcPr>
            <w:tcW w:w="3689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34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29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140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842" w:type="dxa"/>
          </w:tcPr>
          <w:p w:rsidR="00424283" w:rsidRPr="003421D2" w:rsidRDefault="00424283" w:rsidP="003F4ACD">
            <w:pPr>
              <w:pStyle w:val="AUBodyCopy-noSpaceAfter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424283" w:rsidRPr="003421D2" w:rsidRDefault="00424283" w:rsidP="00424283">
      <w:pPr>
        <w:pStyle w:val="AUBodyCopy-noSpaceAfter"/>
        <w:rPr>
          <w:rFonts w:ascii="Arial" w:hAnsi="Arial" w:cs="Arial"/>
          <w:color w:val="auto"/>
          <w:sz w:val="20"/>
        </w:rPr>
      </w:pPr>
      <w:r w:rsidRPr="003421D2">
        <w:rPr>
          <w:rFonts w:ascii="Arial" w:hAnsi="Arial" w:cs="Arial"/>
          <w:color w:val="auto"/>
          <w:sz w:val="20"/>
        </w:rPr>
        <w:t>[</w:t>
      </w:r>
      <w:proofErr w:type="gramStart"/>
      <w:r w:rsidRPr="003421D2">
        <w:rPr>
          <w:rFonts w:ascii="Arial" w:hAnsi="Arial" w:cs="Arial"/>
          <w:color w:val="auto"/>
          <w:sz w:val="20"/>
        </w:rPr>
        <w:t>to</w:t>
      </w:r>
      <w:proofErr w:type="gramEnd"/>
      <w:r w:rsidRPr="003421D2">
        <w:rPr>
          <w:rFonts w:ascii="Arial" w:hAnsi="Arial" w:cs="Arial"/>
          <w:color w:val="auto"/>
          <w:sz w:val="20"/>
        </w:rPr>
        <w:t xml:space="preserve"> assist the planning of the video complete the video planning documentation found at:</w:t>
      </w:r>
    </w:p>
    <w:p w:rsidR="00424283" w:rsidRPr="003421D2" w:rsidRDefault="00424283" w:rsidP="00424283">
      <w:pPr>
        <w:pStyle w:val="AUBodyCopy-noSpaceAfter"/>
        <w:rPr>
          <w:rFonts w:ascii="Arial" w:hAnsi="Arial" w:cs="Arial"/>
          <w:color w:val="auto"/>
          <w:sz w:val="20"/>
        </w:rPr>
      </w:pPr>
      <w:r w:rsidRPr="003421D2">
        <w:rPr>
          <w:rFonts w:ascii="Arial" w:hAnsi="Arial" w:cs="Arial"/>
          <w:color w:val="auto"/>
          <w:sz w:val="16"/>
          <w:szCs w:val="16"/>
        </w:rPr>
        <w:t>S:\Services_Resources\Marketing_Communications\Training and Toolkits\Guides\Video Guidelines\FINAL documents\video-worksheet-uoa.docx</w:t>
      </w:r>
      <w:r w:rsidRPr="003421D2">
        <w:rPr>
          <w:rFonts w:ascii="Arial" w:hAnsi="Arial" w:cs="Arial"/>
          <w:color w:val="auto"/>
          <w:sz w:val="20"/>
        </w:rPr>
        <w:t>]</w:t>
      </w:r>
    </w:p>
    <w:p w:rsidR="00D454E2" w:rsidRDefault="00D454E2" w:rsidP="00D129A1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D454E2" w:rsidRPr="00A83CBF" w:rsidRDefault="00D454E2" w:rsidP="00D129A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A83CBF">
        <w:rPr>
          <w:rFonts w:ascii="Arial" w:hAnsi="Arial" w:cs="Arial"/>
          <w:b/>
          <w:color w:val="auto"/>
          <w:sz w:val="22"/>
          <w:szCs w:val="22"/>
        </w:rPr>
        <w:t>WEB AND DIGITAL TEAM</w:t>
      </w:r>
    </w:p>
    <w:p w:rsidR="00F147F5" w:rsidRPr="00A83CBF" w:rsidRDefault="00F147F5" w:rsidP="00D129A1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>Web services</w:t>
      </w:r>
      <w:r w:rsidR="001E45D4" w:rsidRPr="00A83CB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E45D4" w:rsidRPr="00A83CBF">
        <w:rPr>
          <w:rFonts w:ascii="Arial" w:hAnsi="Arial" w:cs="Arial"/>
          <w:color w:val="auto"/>
          <w:sz w:val="22"/>
          <w:szCs w:val="22"/>
        </w:rPr>
        <w:t>(</w:t>
      </w:r>
      <w:r w:rsidR="00D454E2" w:rsidRPr="00A83CBF">
        <w:rPr>
          <w:rFonts w:ascii="Arial" w:hAnsi="Arial" w:cs="Arial"/>
          <w:color w:val="auto"/>
          <w:sz w:val="22"/>
          <w:szCs w:val="22"/>
        </w:rPr>
        <w:t xml:space="preserve">web banners, </w:t>
      </w:r>
      <w:r w:rsidR="001E45D4" w:rsidRPr="00A83CBF">
        <w:rPr>
          <w:rFonts w:ascii="Arial" w:hAnsi="Arial" w:cs="Arial"/>
          <w:color w:val="auto"/>
          <w:sz w:val="22"/>
          <w:szCs w:val="22"/>
        </w:rPr>
        <w:t>website updates)</w:t>
      </w:r>
    </w:p>
    <w:p w:rsidR="00A27A34" w:rsidRPr="00A83CBF" w:rsidRDefault="00A27A34" w:rsidP="00D129A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3118"/>
        <w:gridCol w:w="1985"/>
        <w:gridCol w:w="1842"/>
      </w:tblGrid>
      <w:tr w:rsidR="00A27A34" w:rsidRPr="00A83CBF" w:rsidTr="006C0DF5">
        <w:tc>
          <w:tcPr>
            <w:tcW w:w="2689" w:type="dxa"/>
            <w:shd w:val="clear" w:color="auto" w:fill="D9D9D9" w:themeFill="background1" w:themeFillShade="D9"/>
          </w:tcPr>
          <w:p w:rsidR="00A27A34" w:rsidRPr="00A83CBF" w:rsidRDefault="00A27A34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Output required</w:t>
            </w:r>
          </w:p>
          <w:p w:rsidR="00A27A34" w:rsidRPr="00214BAD" w:rsidRDefault="00A27A34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14BAD">
              <w:rPr>
                <w:rFonts w:ascii="Arial" w:hAnsi="Arial" w:cs="Arial"/>
                <w:color w:val="auto"/>
                <w:sz w:val="16"/>
                <w:szCs w:val="16"/>
              </w:rPr>
              <w:t>(include URL if applicable, identify if new site or replacement/update)</w:t>
            </w:r>
            <w:r w:rsidRPr="00214BAD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A27A34" w:rsidRPr="00A83CBF" w:rsidRDefault="00A27A34" w:rsidP="00563DEE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Text required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27A34" w:rsidRPr="00A83CBF" w:rsidRDefault="00A27A34" w:rsidP="00A27A34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Image required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27A34" w:rsidRPr="00A83CBF" w:rsidRDefault="00A27A34" w:rsidP="00A27A34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>Dates required</w:t>
            </w:r>
          </w:p>
        </w:tc>
      </w:tr>
      <w:tr w:rsidR="00A27A34" w:rsidRPr="00A83CBF" w:rsidTr="006C0DF5">
        <w:tc>
          <w:tcPr>
            <w:tcW w:w="2689" w:type="dxa"/>
          </w:tcPr>
          <w:p w:rsidR="00A27A34" w:rsidRPr="00603199" w:rsidRDefault="00A27A34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0DF5" w:rsidRPr="00603199" w:rsidRDefault="006C0DF5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7A34" w:rsidRPr="00603199" w:rsidRDefault="00A27A34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27A34" w:rsidRPr="00603199" w:rsidRDefault="00A27A34" w:rsidP="00563DEE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C0DF5" w:rsidRPr="00A83CBF" w:rsidTr="006C0DF5">
        <w:tc>
          <w:tcPr>
            <w:tcW w:w="2689" w:type="dxa"/>
          </w:tcPr>
          <w:p w:rsidR="006C0DF5" w:rsidRPr="00603199" w:rsidRDefault="006C0DF5" w:rsidP="006C0DF5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0DF5" w:rsidRPr="00603199" w:rsidRDefault="006C0DF5" w:rsidP="006C0DF5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0DF5" w:rsidRPr="00603199" w:rsidRDefault="006C0DF5" w:rsidP="006C0DF5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C0DF5" w:rsidRPr="00603199" w:rsidRDefault="006C0DF5" w:rsidP="006C0DF5">
            <w:pPr>
              <w:pStyle w:val="AUBodyCopy-noSpaceAf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D129A1" w:rsidRPr="00A83CBF" w:rsidRDefault="00D129A1" w:rsidP="00D129A1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p w:rsidR="00A27A34" w:rsidRPr="00A83CBF" w:rsidRDefault="00A27A34" w:rsidP="00D129A1">
      <w:pPr>
        <w:pStyle w:val="AUBodyCopy-noSpaceAfter"/>
        <w:rPr>
          <w:rFonts w:ascii="Arial" w:hAnsi="Arial" w:cs="Arial"/>
          <w:b/>
          <w:color w:val="auto"/>
          <w:sz w:val="22"/>
          <w:szCs w:val="22"/>
        </w:rPr>
      </w:pPr>
      <w:r w:rsidRPr="00A83CBF">
        <w:rPr>
          <w:rFonts w:ascii="Arial" w:hAnsi="Arial" w:cs="Arial"/>
          <w:b/>
          <w:color w:val="auto"/>
          <w:sz w:val="22"/>
          <w:szCs w:val="22"/>
        </w:rPr>
        <w:t xml:space="preserve">Homepage banner request </w:t>
      </w:r>
    </w:p>
    <w:p w:rsidR="00A27A34" w:rsidRPr="00214BAD" w:rsidRDefault="00A27A34" w:rsidP="004649BA">
      <w:pPr>
        <w:rPr>
          <w:rFonts w:ascii="Arial" w:hAnsi="Arial" w:cs="Arial"/>
          <w:color w:val="auto"/>
          <w:sz w:val="16"/>
          <w:szCs w:val="16"/>
        </w:rPr>
      </w:pPr>
      <w:r w:rsidRPr="00214BAD">
        <w:rPr>
          <w:rFonts w:ascii="Arial" w:hAnsi="Arial" w:cs="Arial"/>
          <w:color w:val="auto"/>
          <w:sz w:val="16"/>
          <w:szCs w:val="16"/>
        </w:rPr>
        <w:t>(*note this request is subject to approval from Marketing and Communications</w:t>
      </w:r>
      <w:r w:rsidR="004649BA" w:rsidRPr="00214BAD">
        <w:rPr>
          <w:rFonts w:ascii="Arial" w:hAnsi="Arial" w:cs="Arial"/>
          <w:color w:val="auto"/>
          <w:sz w:val="16"/>
          <w:szCs w:val="16"/>
        </w:rPr>
        <w:t xml:space="preserve">. If approved, this booking will be subject to change/cancellation should other priority messaging be required during </w:t>
      </w:r>
      <w:r w:rsidR="00DE76DA" w:rsidRPr="00214BAD">
        <w:rPr>
          <w:rFonts w:ascii="Arial" w:hAnsi="Arial" w:cs="Arial"/>
          <w:color w:val="auto"/>
          <w:sz w:val="16"/>
          <w:szCs w:val="16"/>
        </w:rPr>
        <w:t>the proposed display timeframe).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1842"/>
      </w:tblGrid>
      <w:tr w:rsidR="00B204DA" w:rsidRPr="00A83CBF" w:rsidTr="00B204DA">
        <w:tc>
          <w:tcPr>
            <w:tcW w:w="2263" w:type="dxa"/>
            <w:shd w:val="clear" w:color="auto" w:fill="D9D9D9" w:themeFill="background1" w:themeFillShade="D9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Main heading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Subheading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Image ref. </w:t>
            </w:r>
            <w:r w:rsidRPr="001568B7">
              <w:rPr>
                <w:rFonts w:ascii="Arial" w:hAnsi="Arial" w:cs="Arial"/>
                <w:color w:val="auto"/>
                <w:sz w:val="18"/>
                <w:szCs w:val="18"/>
              </w:rPr>
              <w:t xml:space="preserve">(attached or </w:t>
            </w:r>
            <w:r w:rsidRPr="001568B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style required)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Banner link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3C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Dates of display </w:t>
            </w:r>
            <w:r w:rsidRPr="001568B7">
              <w:rPr>
                <w:rFonts w:ascii="Arial" w:hAnsi="Arial" w:cs="Arial"/>
                <w:b/>
                <w:color w:val="auto"/>
                <w:sz w:val="18"/>
                <w:szCs w:val="18"/>
              </w:rPr>
              <w:t>(</w:t>
            </w:r>
            <w:r w:rsidRPr="001568B7">
              <w:rPr>
                <w:rFonts w:ascii="Arial" w:hAnsi="Arial" w:cs="Arial"/>
                <w:color w:val="auto"/>
                <w:sz w:val="18"/>
                <w:szCs w:val="18"/>
              </w:rPr>
              <w:t xml:space="preserve">2 </w:t>
            </w:r>
            <w:r w:rsidRPr="001568B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weeks maximum)</w:t>
            </w:r>
          </w:p>
        </w:tc>
      </w:tr>
      <w:tr w:rsidR="00B204DA" w:rsidRPr="00A83CBF" w:rsidTr="00B204DA">
        <w:tc>
          <w:tcPr>
            <w:tcW w:w="2263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204DA" w:rsidRPr="00A83CBF" w:rsidTr="00B204DA">
        <w:tc>
          <w:tcPr>
            <w:tcW w:w="2263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04DA" w:rsidRPr="00A83CBF" w:rsidRDefault="00B204DA" w:rsidP="00D129A1">
            <w:pPr>
              <w:pStyle w:val="AUBodyCopy-noSpaceAf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bookmarkEnd w:id="0"/>
    </w:tbl>
    <w:p w:rsidR="00D129A1" w:rsidRPr="00A83CBF" w:rsidRDefault="00D129A1" w:rsidP="001568B7">
      <w:pPr>
        <w:pStyle w:val="AUBodyCopy-noSpaceAfter"/>
        <w:rPr>
          <w:rFonts w:ascii="Arial" w:hAnsi="Arial" w:cs="Arial"/>
          <w:color w:val="auto"/>
          <w:sz w:val="22"/>
          <w:szCs w:val="22"/>
        </w:rPr>
      </w:pPr>
    </w:p>
    <w:sectPr w:rsidR="00D129A1" w:rsidRPr="00A83CBF" w:rsidSect="0013381E">
      <w:headerReference w:type="first" r:id="rId7"/>
      <w:type w:val="continuous"/>
      <w:pgSz w:w="11907" w:h="16840" w:code="9"/>
      <w:pgMar w:top="2269" w:right="1440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3C" w:rsidRDefault="00DC653C">
      <w:pPr>
        <w:spacing w:line="240" w:lineRule="auto"/>
      </w:pPr>
      <w:r>
        <w:separator/>
      </w:r>
    </w:p>
  </w:endnote>
  <w:endnote w:type="continuationSeparator" w:id="0">
    <w:p w:rsidR="00DC653C" w:rsidRDefault="00DC6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3C" w:rsidRDefault="00DC653C">
      <w:pPr>
        <w:spacing w:line="240" w:lineRule="auto"/>
      </w:pPr>
      <w:r>
        <w:separator/>
      </w:r>
    </w:p>
  </w:footnote>
  <w:footnote w:type="continuationSeparator" w:id="0">
    <w:p w:rsidR="00DC653C" w:rsidRDefault="00DC6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AAA" w:rsidRPr="00D1734B" w:rsidRDefault="0013381E" w:rsidP="004A49B6">
    <w:pPr>
      <w:rPr>
        <w:b/>
        <w:sz w:val="28"/>
        <w:szCs w:val="28"/>
      </w:rPr>
    </w:pPr>
    <w:r w:rsidRPr="00D1734B"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8240" behindDoc="0" locked="0" layoutInCell="1" allowOverlap="1" wp14:anchorId="4DEC006E" wp14:editId="71D965D5">
          <wp:simplePos x="0" y="0"/>
          <wp:positionH relativeFrom="column">
            <wp:posOffset>4191000</wp:posOffset>
          </wp:positionH>
          <wp:positionV relativeFrom="paragraph">
            <wp:posOffset>40640</wp:posOffset>
          </wp:positionV>
          <wp:extent cx="1982470" cy="607695"/>
          <wp:effectExtent l="25400" t="0" r="0" b="0"/>
          <wp:wrapTight wrapText="bothSides">
            <wp:wrapPolygon edited="0">
              <wp:start x="-277" y="0"/>
              <wp:lineTo x="-277" y="20765"/>
              <wp:lineTo x="21586" y="20765"/>
              <wp:lineTo x="21586" y="0"/>
              <wp:lineTo x="-277" y="0"/>
            </wp:wrapPolygon>
          </wp:wrapTight>
          <wp:docPr id="5" name="Picture 5" descr="UoA_logo_hor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oA_logo_hor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734B" w:rsidRPr="00D1734B">
      <w:rPr>
        <w:b/>
        <w:sz w:val="28"/>
        <w:szCs w:val="28"/>
      </w:rPr>
      <w:t>Marketing and Communications</w:t>
    </w:r>
  </w:p>
  <w:p w:rsidR="00D1734B" w:rsidRPr="00D1734B" w:rsidRDefault="00D1734B" w:rsidP="00D1734B">
    <w:pPr>
      <w:spacing w:line="240" w:lineRule="auto"/>
      <w:rPr>
        <w:sz w:val="40"/>
        <w:szCs w:val="40"/>
      </w:rPr>
    </w:pPr>
  </w:p>
  <w:p w:rsidR="00D1734B" w:rsidRPr="00D1734B" w:rsidRDefault="00D1734B" w:rsidP="00D1734B">
    <w:pPr>
      <w:spacing w:line="240" w:lineRule="auto"/>
      <w:rPr>
        <w:b/>
        <w:sz w:val="40"/>
        <w:szCs w:val="40"/>
      </w:rPr>
    </w:pPr>
    <w:r w:rsidRPr="00D1734B">
      <w:rPr>
        <w:b/>
        <w:sz w:val="40"/>
        <w:szCs w:val="40"/>
      </w:rPr>
      <w:t>Briefing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4823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48A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4706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182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73EF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78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34F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BC2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669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5A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FC8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466243"/>
    <w:multiLevelType w:val="hybridMultilevel"/>
    <w:tmpl w:val="E3A4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mentLine1" w:val="DEPARTMENT / UNIT NAME LINE 1"/>
    <w:docVar w:name="DepartmentLine2" w:val="DEPARTMENT / UNIT NAME LINE 2"/>
    <w:docVar w:name="DepartmentLine3" w:val="DEPARTMENT / UNIT NAME LINE 3"/>
    <w:docVar w:name="Email" w:val="EMAIL ADDRESS"/>
    <w:docVar w:name="Facsimile" w:val="FACSIMILE"/>
    <w:docVar w:name="FacultyName" w:val="FACULTY / DIVISION NAME"/>
    <w:docVar w:name="SenderName" w:val="SENDER NAME"/>
    <w:docVar w:name="SenderTitle" w:val="SENDER TITLE"/>
    <w:docVar w:name="Telephone" w:val="TELEPHONE"/>
  </w:docVars>
  <w:rsids>
    <w:rsidRoot w:val="00D1734B"/>
    <w:rsid w:val="00031F7E"/>
    <w:rsid w:val="000702C8"/>
    <w:rsid w:val="0013381E"/>
    <w:rsid w:val="00154EEC"/>
    <w:rsid w:val="001568B7"/>
    <w:rsid w:val="001E45D4"/>
    <w:rsid w:val="00203C80"/>
    <w:rsid w:val="00214BAD"/>
    <w:rsid w:val="003421D2"/>
    <w:rsid w:val="00360075"/>
    <w:rsid w:val="00361C20"/>
    <w:rsid w:val="003761BD"/>
    <w:rsid w:val="00387357"/>
    <w:rsid w:val="003A640B"/>
    <w:rsid w:val="00424283"/>
    <w:rsid w:val="004649BA"/>
    <w:rsid w:val="004961D0"/>
    <w:rsid w:val="005470DF"/>
    <w:rsid w:val="00603199"/>
    <w:rsid w:val="00625E09"/>
    <w:rsid w:val="006C0DF5"/>
    <w:rsid w:val="006F23F3"/>
    <w:rsid w:val="006F7288"/>
    <w:rsid w:val="00785D3B"/>
    <w:rsid w:val="00795D9F"/>
    <w:rsid w:val="007B78D7"/>
    <w:rsid w:val="007C53D4"/>
    <w:rsid w:val="007D5976"/>
    <w:rsid w:val="00811107"/>
    <w:rsid w:val="008F5CE8"/>
    <w:rsid w:val="0090530E"/>
    <w:rsid w:val="00922E3E"/>
    <w:rsid w:val="00924E8A"/>
    <w:rsid w:val="00956C8D"/>
    <w:rsid w:val="00A27A34"/>
    <w:rsid w:val="00A83CBF"/>
    <w:rsid w:val="00AF26E1"/>
    <w:rsid w:val="00B204DA"/>
    <w:rsid w:val="00B538B0"/>
    <w:rsid w:val="00B66121"/>
    <w:rsid w:val="00B7720C"/>
    <w:rsid w:val="00C21AB0"/>
    <w:rsid w:val="00C66554"/>
    <w:rsid w:val="00CC434C"/>
    <w:rsid w:val="00D129A1"/>
    <w:rsid w:val="00D1734B"/>
    <w:rsid w:val="00D217F9"/>
    <w:rsid w:val="00D454E2"/>
    <w:rsid w:val="00DA7855"/>
    <w:rsid w:val="00DC653C"/>
    <w:rsid w:val="00DE6834"/>
    <w:rsid w:val="00DE76DA"/>
    <w:rsid w:val="00E33616"/>
    <w:rsid w:val="00F01FB0"/>
    <w:rsid w:val="00F147F5"/>
    <w:rsid w:val="00F53AEE"/>
    <w:rsid w:val="00F92291"/>
    <w:rsid w:val="00FE59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6763688-33FC-4FB0-A65B-037234F5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8E"/>
    <w:pPr>
      <w:spacing w:line="236" w:lineRule="exact"/>
    </w:pPr>
    <w:rPr>
      <w:color w:val="000000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13381E"/>
    <w:pPr>
      <w:keepNext/>
      <w:spacing w:after="120"/>
      <w:outlineLvl w:val="0"/>
    </w:pPr>
    <w:rPr>
      <w:rFonts w:ascii="Arial Bold" w:hAnsi="Arial Bold"/>
      <w:sz w:val="32"/>
      <w:lang w:val="en-US"/>
    </w:rPr>
  </w:style>
  <w:style w:type="paragraph" w:styleId="Heading2">
    <w:name w:val="heading 2"/>
    <w:basedOn w:val="Normal"/>
    <w:next w:val="Normal"/>
    <w:autoRedefine/>
    <w:qFormat/>
    <w:rsid w:val="0013381E"/>
    <w:pPr>
      <w:keepNext/>
      <w:spacing w:after="360" w:line="240" w:lineRule="exact"/>
      <w:outlineLvl w:val="1"/>
    </w:pPr>
    <w:rPr>
      <w:rFonts w:ascii="Arial" w:hAnsi="Arial"/>
      <w:sz w:val="32"/>
      <w:lang w:val="en-US"/>
    </w:rPr>
  </w:style>
  <w:style w:type="paragraph" w:styleId="Heading3">
    <w:name w:val="heading 3"/>
    <w:basedOn w:val="Normal"/>
    <w:next w:val="Normal"/>
    <w:qFormat/>
    <w:rsid w:val="00B538B0"/>
    <w:pPr>
      <w:keepNext/>
      <w:spacing w:after="24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rsid w:val="00E96416"/>
    <w:pPr>
      <w:keepNext/>
      <w:spacing w:line="160" w:lineRule="exact"/>
      <w:outlineLvl w:val="3"/>
    </w:pPr>
    <w:rPr>
      <w:rFonts w:ascii="Zurich Cn BT" w:hAnsi="Zurich Cn BT"/>
      <w:b/>
    </w:rPr>
  </w:style>
  <w:style w:type="paragraph" w:styleId="Heading5">
    <w:name w:val="heading 5"/>
    <w:basedOn w:val="Normal"/>
    <w:next w:val="Normal"/>
    <w:qFormat/>
    <w:rsid w:val="00E96416"/>
    <w:pPr>
      <w:keepNext/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6416"/>
    <w:pPr>
      <w:keepNext/>
      <w:spacing w:line="160" w:lineRule="exact"/>
      <w:outlineLvl w:val="5"/>
    </w:pPr>
    <w:rPr>
      <w:rFonts w:ascii="Zurich Cn BT" w:hAnsi="Zurich Cn BT"/>
      <w:b/>
      <w:sz w:val="13"/>
    </w:rPr>
  </w:style>
  <w:style w:type="paragraph" w:styleId="Heading7">
    <w:name w:val="heading 7"/>
    <w:basedOn w:val="Normal"/>
    <w:next w:val="Normal"/>
    <w:qFormat/>
    <w:rsid w:val="00E96416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4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641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96416"/>
  </w:style>
  <w:style w:type="paragraph" w:customStyle="1" w:styleId="AUHeading-withSpaceBefore">
    <w:name w:val="AU Heading - with Space Before"/>
    <w:basedOn w:val="AUHeading-noSpaceBeforeorAfter"/>
    <w:next w:val="AUBodyCopy-withSpaceAfter"/>
    <w:rsid w:val="00E96416"/>
    <w:pPr>
      <w:spacing w:before="220"/>
    </w:pPr>
  </w:style>
  <w:style w:type="paragraph" w:customStyle="1" w:styleId="AUSubHeading-WithSpaceBefore">
    <w:name w:val="AU SubHeading - With Space Before"/>
    <w:basedOn w:val="AUSubHeading-noSpaceBeforeorAfter"/>
    <w:next w:val="AUBodyCopy-withSpaceAfter"/>
    <w:rsid w:val="00E96416"/>
    <w:pPr>
      <w:spacing w:before="60"/>
    </w:pPr>
  </w:style>
  <w:style w:type="paragraph" w:customStyle="1" w:styleId="AUBodyCopy-withSpaceAfter">
    <w:name w:val="AU Body Copy - with Space After"/>
    <w:basedOn w:val="Normal"/>
    <w:rsid w:val="00E96416"/>
    <w:pPr>
      <w:spacing w:line="240" w:lineRule="auto"/>
    </w:pPr>
    <w:rPr>
      <w:rFonts w:ascii="Arial Narrow" w:hAnsi="Arial Narrow"/>
      <w:sz w:val="24"/>
    </w:rPr>
  </w:style>
  <w:style w:type="paragraph" w:customStyle="1" w:styleId="AUBodyCopy-noSpaceAfter">
    <w:name w:val="AU Body Copy - no Space After"/>
    <w:basedOn w:val="AUBodyCopy-withSpaceAfter"/>
    <w:rsid w:val="00E96416"/>
  </w:style>
  <w:style w:type="paragraph" w:customStyle="1" w:styleId="AUBulleted-withSpaceAfter">
    <w:name w:val="AU Bulleted - with Space After"/>
    <w:next w:val="AUBodyCopy-withSpaceAfter"/>
    <w:rsid w:val="00E96416"/>
    <w:pPr>
      <w:tabs>
        <w:tab w:val="left" w:pos="0"/>
      </w:tabs>
      <w:spacing w:after="120" w:line="236" w:lineRule="exact"/>
      <w:ind w:hanging="170"/>
    </w:pPr>
    <w:rPr>
      <w:sz w:val="24"/>
      <w:lang w:eastAsia="en-US"/>
    </w:rPr>
  </w:style>
  <w:style w:type="paragraph" w:customStyle="1" w:styleId="AUBulleted-noSpaceAfter">
    <w:name w:val="AU Bulleted - no Space After"/>
    <w:rsid w:val="00E96416"/>
    <w:pPr>
      <w:spacing w:line="236" w:lineRule="exact"/>
      <w:ind w:hanging="170"/>
    </w:pPr>
    <w:rPr>
      <w:sz w:val="24"/>
      <w:lang w:eastAsia="en-US"/>
    </w:rPr>
  </w:style>
  <w:style w:type="paragraph" w:customStyle="1" w:styleId="AUHeading-noSpaceBeforeorAfter">
    <w:name w:val="AU Heading - no Space Before or After"/>
    <w:next w:val="Normal"/>
    <w:rsid w:val="00E96416"/>
    <w:pPr>
      <w:spacing w:line="236" w:lineRule="exact"/>
    </w:pPr>
    <w:rPr>
      <w:b/>
      <w:caps/>
      <w:sz w:val="24"/>
      <w:lang w:eastAsia="en-US"/>
    </w:rPr>
  </w:style>
  <w:style w:type="paragraph" w:customStyle="1" w:styleId="AUSubHeading-noSpaceBeforeorAfter">
    <w:name w:val="AU SubHeading - no Space Before or After"/>
    <w:next w:val="Normal"/>
    <w:rsid w:val="00E96416"/>
    <w:pPr>
      <w:spacing w:line="236" w:lineRule="exact"/>
    </w:pPr>
    <w:rPr>
      <w:b/>
      <w:sz w:val="24"/>
      <w:lang w:eastAsia="en-US"/>
    </w:rPr>
  </w:style>
  <w:style w:type="table" w:styleId="TableGrid">
    <w:name w:val="Table Grid"/>
    <w:basedOn w:val="TableNormal"/>
    <w:uiPriority w:val="59"/>
    <w:rsid w:val="004A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AE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13381E"/>
    <w:rPr>
      <w:color w:val="00000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53AE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3C80"/>
    <w:pPr>
      <w:spacing w:line="240" w:lineRule="auto"/>
      <w:ind w:left="720"/>
    </w:pPr>
    <w:rPr>
      <w:rFonts w:ascii="Calibri" w:eastAsiaTheme="minorHAnsi" w:hAnsi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071657\Downloads\uoa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uoa-form.dotx</Template>
  <TotalTime>0</TotalTime>
  <Pages>3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Reference then press F11 to select the next prompt</vt:lpstr>
    </vt:vector>
  </TitlesOfParts>
  <Company>The University of Adelaide</Company>
  <LinksUpToDate>false</LinksUpToDate>
  <CharactersWithSpaces>2331</CharactersWithSpaces>
  <SharedDoc>false</SharedDoc>
  <HLinks>
    <vt:vector size="6" baseType="variant">
      <vt:variant>
        <vt:i4>2687088</vt:i4>
      </vt:variant>
      <vt:variant>
        <vt:i4>-1</vt:i4>
      </vt:variant>
      <vt:variant>
        <vt:i4>1029</vt:i4>
      </vt:variant>
      <vt:variant>
        <vt:i4>1</vt:i4>
      </vt:variant>
      <vt:variant>
        <vt:lpwstr>UoA_logo_hor_mono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Reference then press F11 to select the next prompt</dc:title>
  <dc:creator>Michelle Coe</dc:creator>
  <cp:lastModifiedBy>Michelle Coe</cp:lastModifiedBy>
  <cp:revision>2</cp:revision>
  <cp:lastPrinted>2016-12-01T23:56:00Z</cp:lastPrinted>
  <dcterms:created xsi:type="dcterms:W3CDTF">2017-06-22T23:01:00Z</dcterms:created>
  <dcterms:modified xsi:type="dcterms:W3CDTF">2017-06-22T23:01:00Z</dcterms:modified>
</cp:coreProperties>
</file>